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6FC32" w14:textId="77777777" w:rsidR="009065B6" w:rsidRDefault="009065B6" w:rsidP="009065B6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William ROTHEMELL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  (fl.1417)</w:t>
      </w:r>
    </w:p>
    <w:p w14:paraId="5C95C85A" w14:textId="77777777" w:rsidR="009065B6" w:rsidRDefault="009065B6" w:rsidP="009065B6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Archer.</w:t>
      </w:r>
    </w:p>
    <w:p w14:paraId="79341BC1" w14:textId="77777777" w:rsidR="009065B6" w:rsidRDefault="009065B6" w:rsidP="009065B6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5F19AD01" w14:textId="77777777" w:rsidR="009065B6" w:rsidRDefault="009065B6" w:rsidP="009065B6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770EDCCC" w14:textId="77777777" w:rsidR="009065B6" w:rsidRDefault="009065B6" w:rsidP="009065B6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10396B5C" w14:textId="77777777" w:rsidR="009065B6" w:rsidRDefault="009065B6" w:rsidP="009065B6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05D8559C" w14:textId="77777777" w:rsidR="009065B6" w:rsidRPr="00065994" w:rsidRDefault="009065B6" w:rsidP="009065B6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8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5758E317" w14:textId="77777777" w:rsidR="009065B6" w:rsidRDefault="009065B6" w:rsidP="009065B6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080CC3A6" w14:textId="77777777" w:rsidR="009065B6" w:rsidRDefault="009065B6" w:rsidP="009065B6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6CBA660F" w14:textId="77777777" w:rsidR="009065B6" w:rsidRDefault="009065B6" w:rsidP="009065B6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45EA347A" w14:textId="77777777" w:rsidR="009065B6" w:rsidRDefault="009065B6" w:rsidP="009065B6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10 February 2025</w:t>
      </w:r>
    </w:p>
    <w:p w14:paraId="371F39C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02B87" w14:textId="77777777" w:rsidR="009065B6" w:rsidRDefault="009065B6" w:rsidP="009139A6">
      <w:r>
        <w:separator/>
      </w:r>
    </w:p>
  </w:endnote>
  <w:endnote w:type="continuationSeparator" w:id="0">
    <w:p w14:paraId="2D810AB1" w14:textId="77777777" w:rsidR="009065B6" w:rsidRDefault="009065B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DA6C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B58D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B122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00BFE" w14:textId="77777777" w:rsidR="009065B6" w:rsidRDefault="009065B6" w:rsidP="009139A6">
      <w:r>
        <w:separator/>
      </w:r>
    </w:p>
  </w:footnote>
  <w:footnote w:type="continuationSeparator" w:id="0">
    <w:p w14:paraId="0F697E66" w14:textId="77777777" w:rsidR="009065B6" w:rsidRDefault="009065B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10FC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E35A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50E2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5B6"/>
    <w:rsid w:val="000666E0"/>
    <w:rsid w:val="000A2E7A"/>
    <w:rsid w:val="00190DFA"/>
    <w:rsid w:val="002510B7"/>
    <w:rsid w:val="00270799"/>
    <w:rsid w:val="00305453"/>
    <w:rsid w:val="00357E4A"/>
    <w:rsid w:val="005C130B"/>
    <w:rsid w:val="00826F5C"/>
    <w:rsid w:val="009065B6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E8D34"/>
  <w15:chartTrackingRefBased/>
  <w15:docId w15:val="{F804DB60-9C1F-411F-BA42-6A4106592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2025-03-22T20:11:00Z</dcterms:created>
  <dcterms:modified xsi:type="dcterms:W3CDTF">2025-03-22T20:13:00Z</dcterms:modified>
</cp:coreProperties>
</file>