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B146" w14:textId="77777777" w:rsidR="006F5A36" w:rsidRDefault="006F5A36" w:rsidP="006F5A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Hugh ROTOUR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63688579" w14:textId="77777777" w:rsidR="006F5A36" w:rsidRDefault="006F5A36" w:rsidP="006F5A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3BD551E4" w14:textId="77777777" w:rsidR="006F5A36" w:rsidRDefault="006F5A36" w:rsidP="006F5A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B376FE" w14:textId="77777777" w:rsidR="006F5A36" w:rsidRDefault="006F5A36" w:rsidP="006F5A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E8959C" w14:textId="77777777" w:rsidR="006F5A36" w:rsidRDefault="006F5A36" w:rsidP="006F5A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61C06960" w14:textId="77777777" w:rsidR="006F5A36" w:rsidRDefault="006F5A36" w:rsidP="006F5A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2D976157" w14:textId="77777777" w:rsidR="006F5A36" w:rsidRDefault="006F5A36" w:rsidP="006F5A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37E1BCD" w14:textId="77777777" w:rsidR="006F5A36" w:rsidRDefault="006F5A36" w:rsidP="006F5A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37FD4F1B" w14:textId="77777777" w:rsidR="006F5A36" w:rsidRDefault="006F5A36" w:rsidP="006F5A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0BD08B2A" w14:textId="77777777" w:rsidR="006F5A36" w:rsidRDefault="006F5A36" w:rsidP="006F5A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778141" w14:textId="77777777" w:rsidR="006F5A36" w:rsidRDefault="006F5A36" w:rsidP="006F5A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A680E4" w14:textId="77777777" w:rsidR="006F5A36" w:rsidRDefault="006F5A36" w:rsidP="006F5A3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3090ABD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E9AC" w14:textId="77777777" w:rsidR="006F5A36" w:rsidRDefault="006F5A36" w:rsidP="00086E2C">
      <w:pPr>
        <w:spacing w:after="0" w:line="240" w:lineRule="auto"/>
      </w:pPr>
      <w:r>
        <w:separator/>
      </w:r>
    </w:p>
  </w:endnote>
  <w:endnote w:type="continuationSeparator" w:id="0">
    <w:p w14:paraId="34F3CC1A" w14:textId="77777777" w:rsidR="006F5A36" w:rsidRDefault="006F5A3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59F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9F6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DE0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FA15" w14:textId="77777777" w:rsidR="006F5A36" w:rsidRDefault="006F5A36" w:rsidP="00086E2C">
      <w:pPr>
        <w:spacing w:after="0" w:line="240" w:lineRule="auto"/>
      </w:pPr>
      <w:r>
        <w:separator/>
      </w:r>
    </w:p>
  </w:footnote>
  <w:footnote w:type="continuationSeparator" w:id="0">
    <w:p w14:paraId="6748C190" w14:textId="77777777" w:rsidR="006F5A36" w:rsidRDefault="006F5A3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B8C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ADF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458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36"/>
    <w:rsid w:val="00086E2C"/>
    <w:rsid w:val="000A2E7A"/>
    <w:rsid w:val="002244B7"/>
    <w:rsid w:val="00314D94"/>
    <w:rsid w:val="00617568"/>
    <w:rsid w:val="006E68FA"/>
    <w:rsid w:val="006F5A36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E39A"/>
  <w15:chartTrackingRefBased/>
  <w15:docId w15:val="{74B1CC9D-53D1-4A53-ADDE-879A4FA7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F5A3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F5A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53</Words>
  <Characters>324</Characters>
  <Application>Microsoft Office Word</Application>
  <DocSecurity>0</DocSecurity>
  <Lines>14</Lines>
  <Paragraphs>11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2025-11-19T19:33:00Z</dcterms:created>
  <dcterms:modified xsi:type="dcterms:W3CDTF">2025-11-19T19:34:00Z</dcterms:modified>
</cp:coreProperties>
</file>