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AA64" w14:textId="77777777" w:rsidR="00981CF7" w:rsidRDefault="00981CF7" w:rsidP="00981C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ROUDON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d.ca.1434)</w:t>
      </w:r>
    </w:p>
    <w:p w14:paraId="666A72DA" w14:textId="77777777" w:rsidR="00981CF7" w:rsidRDefault="00981CF7" w:rsidP="00981C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1CC4FBB3" w14:textId="77777777" w:rsidR="00981CF7" w:rsidRDefault="00981CF7" w:rsidP="00981CF7">
      <w:pPr>
        <w:pStyle w:val="NoSpacing"/>
        <w:rPr>
          <w:rFonts w:cs="Times New Roman"/>
          <w:szCs w:val="24"/>
        </w:rPr>
      </w:pPr>
    </w:p>
    <w:p w14:paraId="4BF8C816" w14:textId="77777777" w:rsidR="00981CF7" w:rsidRDefault="00981CF7" w:rsidP="00981CF7">
      <w:pPr>
        <w:pStyle w:val="NoSpacing"/>
        <w:rPr>
          <w:rFonts w:cs="Times New Roman"/>
          <w:szCs w:val="24"/>
        </w:rPr>
      </w:pPr>
    </w:p>
    <w:p w14:paraId="2220C777" w14:textId="77777777" w:rsidR="00981CF7" w:rsidRDefault="00981CF7" w:rsidP="00981C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John.</w:t>
      </w:r>
    </w:p>
    <w:p w14:paraId="5E90E10B" w14:textId="77777777" w:rsidR="00981CF7" w:rsidRDefault="00981CF7" w:rsidP="00981C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1430-37 p.215)</w:t>
      </w:r>
    </w:p>
    <w:p w14:paraId="77164167" w14:textId="77777777" w:rsidR="00981CF7" w:rsidRDefault="00981CF7" w:rsidP="00981CF7">
      <w:pPr>
        <w:pStyle w:val="NoSpacing"/>
        <w:rPr>
          <w:rFonts w:cs="Times New Roman"/>
          <w:szCs w:val="24"/>
        </w:rPr>
      </w:pPr>
    </w:p>
    <w:p w14:paraId="2BD80787" w14:textId="77777777" w:rsidR="00981CF7" w:rsidRDefault="00981CF7" w:rsidP="00981CF7">
      <w:pPr>
        <w:pStyle w:val="NoSpacing"/>
        <w:rPr>
          <w:rFonts w:cs="Times New Roman"/>
          <w:szCs w:val="24"/>
        </w:rPr>
      </w:pPr>
    </w:p>
    <w:p w14:paraId="19A58A4E" w14:textId="77777777" w:rsidR="00981CF7" w:rsidRDefault="00981CF7" w:rsidP="00981C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Sep.1434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Wiltshire and</w:t>
      </w:r>
    </w:p>
    <w:p w14:paraId="7EB79804" w14:textId="77777777" w:rsidR="00981CF7" w:rsidRDefault="00981CF7" w:rsidP="00981C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Somerset.   (ibid.) </w:t>
      </w:r>
    </w:p>
    <w:p w14:paraId="644FCECE" w14:textId="77777777" w:rsidR="00981CF7" w:rsidRDefault="00981CF7" w:rsidP="00981CF7">
      <w:pPr>
        <w:pStyle w:val="NoSpacing"/>
        <w:rPr>
          <w:rFonts w:cs="Times New Roman"/>
          <w:szCs w:val="24"/>
        </w:rPr>
      </w:pPr>
    </w:p>
    <w:p w14:paraId="64BDB0B1" w14:textId="77777777" w:rsidR="00981CF7" w:rsidRDefault="00981CF7" w:rsidP="00981CF7">
      <w:pPr>
        <w:pStyle w:val="NoSpacing"/>
        <w:rPr>
          <w:rFonts w:cs="Times New Roman"/>
          <w:szCs w:val="24"/>
        </w:rPr>
      </w:pPr>
    </w:p>
    <w:p w14:paraId="5C3059CE" w14:textId="77777777" w:rsidR="00981CF7" w:rsidRDefault="00981CF7" w:rsidP="00981C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253D9F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04C61" w14:textId="77777777" w:rsidR="00981CF7" w:rsidRDefault="00981CF7" w:rsidP="009139A6">
      <w:r>
        <w:separator/>
      </w:r>
    </w:p>
  </w:endnote>
  <w:endnote w:type="continuationSeparator" w:id="0">
    <w:p w14:paraId="57CA4C82" w14:textId="77777777" w:rsidR="00981CF7" w:rsidRDefault="00981C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EE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FF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81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FF916" w14:textId="77777777" w:rsidR="00981CF7" w:rsidRDefault="00981CF7" w:rsidP="009139A6">
      <w:r>
        <w:separator/>
      </w:r>
    </w:p>
  </w:footnote>
  <w:footnote w:type="continuationSeparator" w:id="0">
    <w:p w14:paraId="1A9618CF" w14:textId="77777777" w:rsidR="00981CF7" w:rsidRDefault="00981C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50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322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F7C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F7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981CF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06BF"/>
  <w15:chartTrackingRefBased/>
  <w15:docId w15:val="{0598F6D8-B046-4598-B594-2FEDA7D7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2025-01-01T12:37:00Z</dcterms:created>
  <dcterms:modified xsi:type="dcterms:W3CDTF">2025-01-01T12:38:00Z</dcterms:modified>
</cp:coreProperties>
</file>