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9E25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de ROUK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52EBB939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82D99FF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79A0C1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D18F323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41347C8D" w14:textId="1C482105" w:rsidR="001169D2" w:rsidRDefault="001169D2" w:rsidP="001169D2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159B0A5D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7E93CCA" w14:textId="77777777" w:rsidR="001169D2" w:rsidRDefault="001169D2" w:rsidP="001169D2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EAC3D76" w14:textId="7C77D58B" w:rsidR="00617568" w:rsidRPr="00086E2C" w:rsidRDefault="00116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40CF" w14:textId="77777777" w:rsidR="001169D2" w:rsidRDefault="001169D2" w:rsidP="00086E2C">
      <w:pPr>
        <w:spacing w:after="0" w:line="240" w:lineRule="auto"/>
      </w:pPr>
      <w:r>
        <w:separator/>
      </w:r>
    </w:p>
  </w:endnote>
  <w:endnote w:type="continuationSeparator" w:id="0">
    <w:p w14:paraId="4FC750D4" w14:textId="77777777" w:rsidR="001169D2" w:rsidRDefault="001169D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35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DF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0B3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6DDFB" w14:textId="77777777" w:rsidR="001169D2" w:rsidRDefault="001169D2" w:rsidP="00086E2C">
      <w:pPr>
        <w:spacing w:after="0" w:line="240" w:lineRule="auto"/>
      </w:pPr>
      <w:r>
        <w:separator/>
      </w:r>
    </w:p>
  </w:footnote>
  <w:footnote w:type="continuationSeparator" w:id="0">
    <w:p w14:paraId="54346A67" w14:textId="77777777" w:rsidR="001169D2" w:rsidRDefault="001169D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C7A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B59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853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2"/>
    <w:rsid w:val="00086E2C"/>
    <w:rsid w:val="000A2E7A"/>
    <w:rsid w:val="001169D2"/>
    <w:rsid w:val="002244B7"/>
    <w:rsid w:val="00314D94"/>
    <w:rsid w:val="00617568"/>
    <w:rsid w:val="006B289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83806"/>
  <w15:chartTrackingRefBased/>
  <w15:docId w15:val="{577AA430-CD2B-4549-82C8-1C88CE19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D2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222</Characters>
  <Application>Microsoft Office Word</Application>
  <DocSecurity>0</DocSecurity>
  <Lines>11</Lines>
  <Paragraphs>5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2025-10-19T20:52:00Z</dcterms:created>
  <dcterms:modified xsi:type="dcterms:W3CDTF">2025-10-19T20:53:00Z</dcterms:modified>
</cp:coreProperties>
</file>