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8A0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ROULAND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DD80838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3C01ADE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D39E47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6BC549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17C63E6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C115B5A" w14:textId="77777777" w:rsidR="00D44A99" w:rsidRPr="00065994" w:rsidRDefault="00D44A99" w:rsidP="00D44A9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0EA5BA5" w14:textId="77777777" w:rsidR="00D44A99" w:rsidRDefault="00D44A99" w:rsidP="00D44A9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9CA9B84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BCD0DF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A5E483" w14:textId="77777777" w:rsidR="00D44A99" w:rsidRDefault="00D44A99" w:rsidP="00D44A9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241EFF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C3E7" w14:textId="77777777" w:rsidR="00D44A99" w:rsidRDefault="00D44A99" w:rsidP="009139A6">
      <w:r>
        <w:separator/>
      </w:r>
    </w:p>
  </w:endnote>
  <w:endnote w:type="continuationSeparator" w:id="0">
    <w:p w14:paraId="68EA25A9" w14:textId="77777777" w:rsidR="00D44A99" w:rsidRDefault="00D44A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A7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F4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3D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198C" w14:textId="77777777" w:rsidR="00D44A99" w:rsidRDefault="00D44A99" w:rsidP="009139A6">
      <w:r>
        <w:separator/>
      </w:r>
    </w:p>
  </w:footnote>
  <w:footnote w:type="continuationSeparator" w:id="0">
    <w:p w14:paraId="788F12F0" w14:textId="77777777" w:rsidR="00D44A99" w:rsidRDefault="00D44A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AB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44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A2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99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4A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2F8E"/>
  <w15:chartTrackingRefBased/>
  <w15:docId w15:val="{CA167308-8922-49AB-A023-9F2A929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2025-03-13T21:42:00Z</dcterms:created>
  <dcterms:modified xsi:type="dcterms:W3CDTF">2025-03-13T21:42:00Z</dcterms:modified>
</cp:coreProperties>
</file>