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F67A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ROUTE</w:t>
      </w:r>
      <w:r>
        <w:rPr>
          <w:rFonts w:cs="Times New Roman"/>
          <w:szCs w:val="24"/>
        </w:rPr>
        <w:t xml:space="preserve">        (fl.1463)</w:t>
      </w:r>
    </w:p>
    <w:p w14:paraId="568577B1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>, Lincolnshire. Husbandman.</w:t>
      </w:r>
    </w:p>
    <w:p w14:paraId="594DA52E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12C6B46C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6C045D7C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Alice(q.v.)</w:t>
      </w:r>
    </w:p>
    <w:p w14:paraId="7E835E78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0CC2EB0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0427CA9E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0594B71D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Robert Rowete of </w:t>
      </w:r>
      <w:proofErr w:type="spellStart"/>
      <w:r>
        <w:rPr>
          <w:rFonts w:cs="Times New Roman"/>
          <w:szCs w:val="24"/>
        </w:rPr>
        <w:t>Muckton</w:t>
      </w:r>
      <w:proofErr w:type="spellEnd"/>
      <w:r>
        <w:rPr>
          <w:rFonts w:cs="Times New Roman"/>
          <w:szCs w:val="24"/>
        </w:rPr>
        <w:t>(q.v.)  brought a plaint of trespass and forcible</w:t>
      </w:r>
    </w:p>
    <w:p w14:paraId="3541915A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entry against them and Thomas Route 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>(q.v.)    (ibid.)</w:t>
      </w:r>
    </w:p>
    <w:p w14:paraId="2F71FDEB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4326DA24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</w:p>
    <w:p w14:paraId="448B72A4" w14:textId="77777777" w:rsidR="007B0AB7" w:rsidRDefault="007B0AB7" w:rsidP="007B0A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5D332D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D368" w14:textId="77777777" w:rsidR="007B0AB7" w:rsidRDefault="007B0AB7" w:rsidP="00086E2C">
      <w:pPr>
        <w:spacing w:after="0" w:line="240" w:lineRule="auto"/>
      </w:pPr>
      <w:r>
        <w:separator/>
      </w:r>
    </w:p>
  </w:endnote>
  <w:endnote w:type="continuationSeparator" w:id="0">
    <w:p w14:paraId="18F41461" w14:textId="77777777" w:rsidR="007B0AB7" w:rsidRDefault="007B0AB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9C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26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2B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0535" w14:textId="77777777" w:rsidR="007B0AB7" w:rsidRDefault="007B0AB7" w:rsidP="00086E2C">
      <w:pPr>
        <w:spacing w:after="0" w:line="240" w:lineRule="auto"/>
      </w:pPr>
      <w:r>
        <w:separator/>
      </w:r>
    </w:p>
  </w:footnote>
  <w:footnote w:type="continuationSeparator" w:id="0">
    <w:p w14:paraId="2E94F95E" w14:textId="77777777" w:rsidR="007B0AB7" w:rsidRDefault="007B0AB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DA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6D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98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B7"/>
    <w:rsid w:val="00086E2C"/>
    <w:rsid w:val="000A2E7A"/>
    <w:rsid w:val="002244B7"/>
    <w:rsid w:val="00314D94"/>
    <w:rsid w:val="00617568"/>
    <w:rsid w:val="006E68FA"/>
    <w:rsid w:val="007B0AB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F1EE"/>
  <w15:chartTrackingRefBased/>
  <w15:docId w15:val="{2708CF3B-730C-4D90-90D3-FA22EDA8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0AB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0A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46</Words>
  <Characters>302</Characters>
  <Application>Microsoft Office Word</Application>
  <DocSecurity>0</DocSecurity>
  <Lines>18</Lines>
  <Paragraphs>11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2025-10-30T23:54:00Z</dcterms:created>
  <dcterms:modified xsi:type="dcterms:W3CDTF">2025-10-30T23:54:00Z</dcterms:modified>
</cp:coreProperties>
</file>