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B516" w14:textId="77777777" w:rsidR="001116C1" w:rsidRDefault="001116C1" w:rsidP="001116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ROWELEY</w:t>
      </w:r>
      <w:r>
        <w:rPr>
          <w:rFonts w:cs="Times New Roman"/>
          <w:szCs w:val="24"/>
        </w:rPr>
        <w:t xml:space="preserve">         (fl.1477)</w:t>
      </w:r>
    </w:p>
    <w:p w14:paraId="6AF6E33B" w14:textId="77777777" w:rsidR="001116C1" w:rsidRDefault="001116C1" w:rsidP="001116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Thaxted, Essex. </w:t>
      </w:r>
      <w:proofErr w:type="spellStart"/>
      <w:r>
        <w:rPr>
          <w:rFonts w:cs="Times New Roman"/>
          <w:szCs w:val="24"/>
        </w:rPr>
        <w:t>Sheather</w:t>
      </w:r>
      <w:proofErr w:type="spellEnd"/>
      <w:r>
        <w:rPr>
          <w:rFonts w:cs="Times New Roman"/>
          <w:szCs w:val="24"/>
        </w:rPr>
        <w:t>.</w:t>
      </w:r>
    </w:p>
    <w:p w14:paraId="1C785143" w14:textId="77777777" w:rsidR="001116C1" w:rsidRDefault="001116C1" w:rsidP="001116C1">
      <w:pPr>
        <w:pStyle w:val="NoSpacing"/>
        <w:rPr>
          <w:rFonts w:cs="Times New Roman"/>
          <w:szCs w:val="24"/>
        </w:rPr>
      </w:pPr>
    </w:p>
    <w:p w14:paraId="4ED23082" w14:textId="77777777" w:rsidR="001116C1" w:rsidRDefault="001116C1" w:rsidP="001116C1">
      <w:pPr>
        <w:pStyle w:val="NoSpacing"/>
        <w:rPr>
          <w:rFonts w:cs="Times New Roman"/>
          <w:szCs w:val="24"/>
        </w:rPr>
      </w:pPr>
    </w:p>
    <w:p w14:paraId="709BDBC4" w14:textId="77777777" w:rsidR="001116C1" w:rsidRDefault="001116C1" w:rsidP="001116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>Robert Gace(q.v.) and William Gace(q.v.), as the executors of William</w:t>
      </w:r>
    </w:p>
    <w:p w14:paraId="264AE7AA" w14:textId="77777777" w:rsidR="001116C1" w:rsidRDefault="001116C1" w:rsidP="001116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Smyth of Thaxted(q.v.), brought a plaint of debt against him and two </w:t>
      </w:r>
    </w:p>
    <w:p w14:paraId="22A6292B" w14:textId="77777777" w:rsidR="001116C1" w:rsidRDefault="001116C1" w:rsidP="001116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others.    ( </w:t>
      </w:r>
      <w:hyperlink r:id="rId6" w:history="1">
        <w:r w:rsidRPr="00273B3A">
          <w:rPr>
            <w:rStyle w:val="Hyperlink"/>
            <w:rFonts w:cs="Times New Roman"/>
            <w:szCs w:val="24"/>
          </w:rPr>
          <w:t>https://waalt.uh.edu/index.php/CP40/861</w:t>
        </w:r>
      </w:hyperlink>
      <w:r>
        <w:rPr>
          <w:rFonts w:cs="Times New Roman"/>
          <w:szCs w:val="24"/>
        </w:rPr>
        <w:t xml:space="preserve"> )</w:t>
      </w:r>
    </w:p>
    <w:p w14:paraId="5B862A3D" w14:textId="77777777" w:rsidR="001116C1" w:rsidRDefault="001116C1" w:rsidP="001116C1">
      <w:pPr>
        <w:pStyle w:val="NoSpacing"/>
        <w:rPr>
          <w:rFonts w:cs="Times New Roman"/>
          <w:szCs w:val="24"/>
        </w:rPr>
      </w:pPr>
    </w:p>
    <w:p w14:paraId="450F5B46" w14:textId="77777777" w:rsidR="001116C1" w:rsidRDefault="001116C1" w:rsidP="001116C1">
      <w:pPr>
        <w:pStyle w:val="NoSpacing"/>
        <w:rPr>
          <w:rFonts w:cs="Times New Roman"/>
          <w:szCs w:val="24"/>
        </w:rPr>
      </w:pPr>
    </w:p>
    <w:p w14:paraId="792D6298" w14:textId="77777777" w:rsidR="001116C1" w:rsidRDefault="001116C1" w:rsidP="001116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2412E2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B503" w14:textId="77777777" w:rsidR="001116C1" w:rsidRDefault="001116C1" w:rsidP="009139A6">
      <w:r>
        <w:separator/>
      </w:r>
    </w:p>
  </w:endnote>
  <w:endnote w:type="continuationSeparator" w:id="0">
    <w:p w14:paraId="3EDF2792" w14:textId="77777777" w:rsidR="001116C1" w:rsidRDefault="001116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7A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B0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CA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9EB5" w14:textId="77777777" w:rsidR="001116C1" w:rsidRDefault="001116C1" w:rsidP="009139A6">
      <w:r>
        <w:separator/>
      </w:r>
    </w:p>
  </w:footnote>
  <w:footnote w:type="continuationSeparator" w:id="0">
    <w:p w14:paraId="132AD38C" w14:textId="77777777" w:rsidR="001116C1" w:rsidRDefault="001116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59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B1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15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C1"/>
    <w:rsid w:val="000666E0"/>
    <w:rsid w:val="000A2E7A"/>
    <w:rsid w:val="001116C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ADDA7"/>
  <w15:chartTrackingRefBased/>
  <w15:docId w15:val="{BA225947-5882-46F4-AAA3-A0BCFFA4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1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2025-05-17T14:40:00Z</dcterms:created>
  <dcterms:modified xsi:type="dcterms:W3CDTF">2025-05-17T14:42:00Z</dcterms:modified>
</cp:coreProperties>
</file>