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D25A4" w14:textId="77777777" w:rsidR="0042623A" w:rsidRDefault="0042623A" w:rsidP="0042623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ROWETE</w:t>
      </w:r>
      <w:r>
        <w:rPr>
          <w:rFonts w:cs="Times New Roman"/>
          <w:szCs w:val="24"/>
        </w:rPr>
        <w:t xml:space="preserve">       (fl.1463)</w:t>
      </w:r>
    </w:p>
    <w:p w14:paraId="4F79D846" w14:textId="77777777" w:rsidR="0042623A" w:rsidRDefault="0042623A" w:rsidP="0042623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Muckton</w:t>
      </w:r>
      <w:proofErr w:type="spellEnd"/>
      <w:r>
        <w:rPr>
          <w:rFonts w:cs="Times New Roman"/>
          <w:szCs w:val="24"/>
        </w:rPr>
        <w:t xml:space="preserve">, Lincolnshire. </w:t>
      </w:r>
    </w:p>
    <w:p w14:paraId="106ACB27" w14:textId="77777777" w:rsidR="0042623A" w:rsidRDefault="0042623A" w:rsidP="0042623A">
      <w:pPr>
        <w:pStyle w:val="NoSpacing"/>
        <w:jc w:val="both"/>
        <w:rPr>
          <w:rFonts w:cs="Times New Roman"/>
          <w:szCs w:val="24"/>
        </w:rPr>
      </w:pPr>
    </w:p>
    <w:p w14:paraId="6C0042D9" w14:textId="77777777" w:rsidR="0042623A" w:rsidRDefault="0042623A" w:rsidP="0042623A">
      <w:pPr>
        <w:pStyle w:val="NoSpacing"/>
        <w:jc w:val="both"/>
        <w:rPr>
          <w:rFonts w:cs="Times New Roman"/>
          <w:szCs w:val="24"/>
        </w:rPr>
      </w:pPr>
    </w:p>
    <w:p w14:paraId="61117B10" w14:textId="77777777" w:rsidR="0042623A" w:rsidRDefault="0042623A" w:rsidP="0042623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He made a plaint of trespass and forcible entry against John Route of</w:t>
      </w:r>
    </w:p>
    <w:p w14:paraId="76AAF4F1" w14:textId="77777777" w:rsidR="0042623A" w:rsidRDefault="0042623A" w:rsidP="0042623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Huttoft</w:t>
      </w:r>
      <w:proofErr w:type="spellEnd"/>
      <w:r>
        <w:rPr>
          <w:rFonts w:cs="Times New Roman"/>
          <w:szCs w:val="24"/>
        </w:rPr>
        <w:t xml:space="preserve">(q.v.), his wife, Alice(q.v.), and Thomas Route of </w:t>
      </w:r>
      <w:proofErr w:type="spellStart"/>
      <w:r>
        <w:rPr>
          <w:rFonts w:cs="Times New Roman"/>
          <w:szCs w:val="24"/>
        </w:rPr>
        <w:t>Huttoft</w:t>
      </w:r>
      <w:proofErr w:type="spellEnd"/>
      <w:r>
        <w:rPr>
          <w:rFonts w:cs="Times New Roman"/>
          <w:szCs w:val="24"/>
        </w:rPr>
        <w:t>(q.v.).</w:t>
      </w:r>
    </w:p>
    <w:p w14:paraId="1783C37B" w14:textId="77777777" w:rsidR="0042623A" w:rsidRDefault="0042623A" w:rsidP="0042623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34EEF7F6" w14:textId="77777777" w:rsidR="0042623A" w:rsidRDefault="0042623A" w:rsidP="0042623A">
      <w:pPr>
        <w:pStyle w:val="NoSpacing"/>
        <w:jc w:val="both"/>
        <w:rPr>
          <w:rFonts w:cs="Times New Roman"/>
          <w:szCs w:val="24"/>
        </w:rPr>
      </w:pPr>
    </w:p>
    <w:p w14:paraId="4EAB6DA3" w14:textId="77777777" w:rsidR="0042623A" w:rsidRDefault="0042623A" w:rsidP="0042623A">
      <w:pPr>
        <w:pStyle w:val="NoSpacing"/>
        <w:jc w:val="both"/>
        <w:rPr>
          <w:rFonts w:cs="Times New Roman"/>
          <w:szCs w:val="24"/>
        </w:rPr>
      </w:pPr>
    </w:p>
    <w:p w14:paraId="2199D4D1" w14:textId="77777777" w:rsidR="0042623A" w:rsidRDefault="0042623A" w:rsidP="0042623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28 October 2025</w:t>
      </w:r>
    </w:p>
    <w:p w14:paraId="0ADCA39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68D88" w14:textId="77777777" w:rsidR="0042623A" w:rsidRDefault="0042623A" w:rsidP="00086E2C">
      <w:pPr>
        <w:spacing w:after="0" w:line="240" w:lineRule="auto"/>
      </w:pPr>
      <w:r>
        <w:separator/>
      </w:r>
    </w:p>
  </w:endnote>
  <w:endnote w:type="continuationSeparator" w:id="0">
    <w:p w14:paraId="0D61E3FA" w14:textId="77777777" w:rsidR="0042623A" w:rsidRDefault="0042623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D04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9589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DA0C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63FC7" w14:textId="77777777" w:rsidR="0042623A" w:rsidRDefault="0042623A" w:rsidP="00086E2C">
      <w:pPr>
        <w:spacing w:after="0" w:line="240" w:lineRule="auto"/>
      </w:pPr>
      <w:r>
        <w:separator/>
      </w:r>
    </w:p>
  </w:footnote>
  <w:footnote w:type="continuationSeparator" w:id="0">
    <w:p w14:paraId="595AE33B" w14:textId="77777777" w:rsidR="0042623A" w:rsidRDefault="0042623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9BCA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3719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CAAA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23A"/>
    <w:rsid w:val="00086E2C"/>
    <w:rsid w:val="000A2E7A"/>
    <w:rsid w:val="002244B7"/>
    <w:rsid w:val="00314D94"/>
    <w:rsid w:val="0042623A"/>
    <w:rsid w:val="00617568"/>
    <w:rsid w:val="006E68FA"/>
    <w:rsid w:val="00E407F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ADF7D"/>
  <w15:chartTrackingRefBased/>
  <w15:docId w15:val="{745BD8E4-BC1D-4F43-ACDB-DFF90661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2623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2623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43</Words>
  <Characters>287</Characters>
  <Application>Microsoft Office Word</Application>
  <DocSecurity>0</DocSecurity>
  <Lines>17</Lines>
  <Paragraphs>10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2025-10-30T22:33:00Z</dcterms:created>
  <dcterms:modified xsi:type="dcterms:W3CDTF">2025-10-30T22:33:00Z</dcterms:modified>
</cp:coreProperties>
</file>