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34C06" w14:textId="77777777" w:rsidR="00E972AE" w:rsidRDefault="00E972AE" w:rsidP="00E972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ROWKSHAWE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fl.1489-1505)</w:t>
      </w:r>
    </w:p>
    <w:p w14:paraId="25F851FB" w14:textId="77777777" w:rsidR="00E972AE" w:rsidRDefault="00E972AE" w:rsidP="00E972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Low Catton, East Riding of Yorkshire.</w:t>
      </w:r>
    </w:p>
    <w:p w14:paraId="426DCED1" w14:textId="77777777" w:rsidR="00E972AE" w:rsidRDefault="00E972AE" w:rsidP="00E972AE">
      <w:pPr>
        <w:pStyle w:val="NoSpacing"/>
        <w:rPr>
          <w:rFonts w:cs="Times New Roman"/>
          <w:szCs w:val="24"/>
        </w:rPr>
      </w:pPr>
    </w:p>
    <w:p w14:paraId="09A41074" w14:textId="77777777" w:rsidR="00E972AE" w:rsidRDefault="00E972AE" w:rsidP="00E972AE">
      <w:pPr>
        <w:pStyle w:val="NoSpacing"/>
        <w:rPr>
          <w:rFonts w:cs="Times New Roman"/>
          <w:szCs w:val="24"/>
        </w:rPr>
      </w:pPr>
    </w:p>
    <w:p w14:paraId="7617F486" w14:textId="77777777" w:rsidR="00E972AE" w:rsidRDefault="00E972AE" w:rsidP="00E972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1489</w:t>
      </w:r>
      <w:r>
        <w:rPr>
          <w:rFonts w:cs="Times New Roman"/>
          <w:szCs w:val="24"/>
        </w:rPr>
        <w:tab/>
        <w:t>He became Vicar.</w:t>
      </w:r>
    </w:p>
    <w:p w14:paraId="100CB656" w14:textId="77777777" w:rsidR="00E972AE" w:rsidRDefault="00E972AE" w:rsidP="00E972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the board in the church)</w:t>
      </w:r>
    </w:p>
    <w:p w14:paraId="52BBCC3F" w14:textId="77777777" w:rsidR="00E972AE" w:rsidRDefault="00E972AE" w:rsidP="00E972AE">
      <w:pPr>
        <w:pStyle w:val="NoSpacing"/>
        <w:rPr>
          <w:rFonts w:cs="Times New Roman"/>
          <w:szCs w:val="24"/>
        </w:rPr>
      </w:pPr>
    </w:p>
    <w:p w14:paraId="09975FE9" w14:textId="77777777" w:rsidR="00E972AE" w:rsidRDefault="00E972AE" w:rsidP="00E972AE">
      <w:pPr>
        <w:pStyle w:val="NoSpacing"/>
        <w:rPr>
          <w:rFonts w:cs="Times New Roman"/>
          <w:szCs w:val="24"/>
        </w:rPr>
      </w:pPr>
    </w:p>
    <w:p w14:paraId="0F472B04" w14:textId="77777777" w:rsidR="00E972AE" w:rsidRDefault="00E972AE" w:rsidP="00E972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January 2025</w:t>
      </w:r>
    </w:p>
    <w:p w14:paraId="331644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84FD2" w14:textId="77777777" w:rsidR="00E972AE" w:rsidRDefault="00E972AE" w:rsidP="009139A6">
      <w:r>
        <w:separator/>
      </w:r>
    </w:p>
  </w:endnote>
  <w:endnote w:type="continuationSeparator" w:id="0">
    <w:p w14:paraId="7838355C" w14:textId="77777777" w:rsidR="00E972AE" w:rsidRDefault="00E972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F16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278F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D505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44A26" w14:textId="77777777" w:rsidR="00E972AE" w:rsidRDefault="00E972AE" w:rsidP="009139A6">
      <w:r>
        <w:separator/>
      </w:r>
    </w:p>
  </w:footnote>
  <w:footnote w:type="continuationSeparator" w:id="0">
    <w:p w14:paraId="03749CBF" w14:textId="77777777" w:rsidR="00E972AE" w:rsidRDefault="00E972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CEE6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399C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438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A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499"/>
    <w:rsid w:val="00E61DA6"/>
    <w:rsid w:val="00E972AE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798E"/>
  <w15:chartTrackingRefBased/>
  <w15:docId w15:val="{A79C4790-6337-4907-A610-8ECF58FB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2025-01-05T19:59:00Z</dcterms:created>
  <dcterms:modified xsi:type="dcterms:W3CDTF">2025-01-05T19:59:00Z</dcterms:modified>
</cp:coreProperties>
</file>