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BA789" w14:textId="77777777" w:rsidR="00F2299B" w:rsidRDefault="00F2299B" w:rsidP="00F229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ROWLEY</w:t>
      </w:r>
      <w:r>
        <w:rPr>
          <w:rFonts w:cs="Times New Roman"/>
          <w:szCs w:val="24"/>
        </w:rPr>
        <w:t xml:space="preserve">        (fl.1475)</w:t>
      </w:r>
    </w:p>
    <w:p w14:paraId="2FE7129B" w14:textId="77777777" w:rsidR="00F2299B" w:rsidRDefault="00F2299B" w:rsidP="00F229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Bristol.</w:t>
      </w:r>
    </w:p>
    <w:p w14:paraId="4EC183FF" w14:textId="77777777" w:rsidR="00F2299B" w:rsidRDefault="00F2299B" w:rsidP="00F2299B">
      <w:pPr>
        <w:pStyle w:val="NoSpacing"/>
        <w:rPr>
          <w:rFonts w:cs="Times New Roman"/>
          <w:szCs w:val="24"/>
        </w:rPr>
      </w:pPr>
    </w:p>
    <w:p w14:paraId="70F1B69C" w14:textId="77777777" w:rsidR="00F2299B" w:rsidRDefault="00F2299B" w:rsidP="00F2299B">
      <w:pPr>
        <w:pStyle w:val="NoSpacing"/>
        <w:rPr>
          <w:rFonts w:cs="Times New Roman"/>
          <w:szCs w:val="24"/>
        </w:rPr>
      </w:pPr>
    </w:p>
    <w:p w14:paraId="03F76ADF" w14:textId="77777777" w:rsidR="00F2299B" w:rsidRDefault="00F2299B" w:rsidP="00F229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1475</w:t>
      </w:r>
      <w:r>
        <w:rPr>
          <w:rFonts w:cs="Times New Roman"/>
          <w:szCs w:val="24"/>
        </w:rPr>
        <w:tab/>
        <w:t xml:space="preserve">He made benefactions to the church of </w:t>
      </w:r>
      <w:proofErr w:type="spellStart"/>
      <w:r>
        <w:rPr>
          <w:rFonts w:cs="Times New Roman"/>
          <w:szCs w:val="24"/>
        </w:rPr>
        <w:t>St.John</w:t>
      </w:r>
      <w:proofErr w:type="spellEnd"/>
      <w:r>
        <w:rPr>
          <w:rFonts w:cs="Times New Roman"/>
          <w:szCs w:val="24"/>
        </w:rPr>
        <w:t xml:space="preserve"> the </w:t>
      </w:r>
      <w:proofErr w:type="spellStart"/>
      <w:r>
        <w:rPr>
          <w:rFonts w:cs="Times New Roman"/>
          <w:szCs w:val="24"/>
        </w:rPr>
        <w:t>Baprist</w:t>
      </w:r>
      <w:proofErr w:type="spellEnd"/>
      <w:r>
        <w:rPr>
          <w:rFonts w:cs="Times New Roman"/>
          <w:szCs w:val="24"/>
        </w:rPr>
        <w:t>.</w:t>
      </w:r>
    </w:p>
    <w:p w14:paraId="45CBAB94" w14:textId="77777777" w:rsidR="00F2299B" w:rsidRDefault="00F2299B" w:rsidP="00F2299B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(“Late Medieval Bristol, Time Space and Power” by Peter Fleming published  in 2024 by the Yorkist History Trust p.53)</w:t>
      </w:r>
    </w:p>
    <w:p w14:paraId="318219F1" w14:textId="77777777" w:rsidR="00F2299B" w:rsidRDefault="00F2299B" w:rsidP="00F2299B">
      <w:pPr>
        <w:pStyle w:val="NoSpacing"/>
        <w:rPr>
          <w:rFonts w:cs="Times New Roman"/>
          <w:szCs w:val="24"/>
        </w:rPr>
      </w:pPr>
    </w:p>
    <w:p w14:paraId="672A0FD6" w14:textId="77777777" w:rsidR="00F2299B" w:rsidRDefault="00F2299B" w:rsidP="00F2299B">
      <w:pPr>
        <w:pStyle w:val="NoSpacing"/>
        <w:rPr>
          <w:rFonts w:cs="Times New Roman"/>
          <w:szCs w:val="24"/>
        </w:rPr>
      </w:pPr>
    </w:p>
    <w:p w14:paraId="53AE640D" w14:textId="77777777" w:rsidR="00F2299B" w:rsidRDefault="00F2299B" w:rsidP="00F229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June 2025</w:t>
      </w:r>
    </w:p>
    <w:p w14:paraId="2589D39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75638" w14:textId="77777777" w:rsidR="00F2299B" w:rsidRDefault="00F2299B" w:rsidP="009139A6">
      <w:r>
        <w:separator/>
      </w:r>
    </w:p>
  </w:endnote>
  <w:endnote w:type="continuationSeparator" w:id="0">
    <w:p w14:paraId="6B0E94B7" w14:textId="77777777" w:rsidR="00F2299B" w:rsidRDefault="00F229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0B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C0E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87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276EA" w14:textId="77777777" w:rsidR="00F2299B" w:rsidRDefault="00F2299B" w:rsidP="009139A6">
      <w:r>
        <w:separator/>
      </w:r>
    </w:p>
  </w:footnote>
  <w:footnote w:type="continuationSeparator" w:id="0">
    <w:p w14:paraId="083D1027" w14:textId="77777777" w:rsidR="00F2299B" w:rsidRDefault="00F229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DB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FFE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B15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9B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2299B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9374E"/>
  <w15:chartTrackingRefBased/>
  <w15:docId w15:val="{D59A8C8D-870E-4A05-9E7C-7535133D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2025-06-01T20:41:00Z</dcterms:created>
  <dcterms:modified xsi:type="dcterms:W3CDTF">2025-06-01T20:42:00Z</dcterms:modified>
</cp:coreProperties>
</file>