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CAB1" w14:textId="77777777" w:rsidR="00C52756" w:rsidRDefault="00C52756" w:rsidP="00C52756">
      <w:pPr>
        <w:pStyle w:val="NoSpacing"/>
      </w:pPr>
      <w:r>
        <w:rPr>
          <w:u w:val="single"/>
        </w:rPr>
        <w:t>William ROWLEY</w:t>
      </w:r>
      <w:r>
        <w:t xml:space="preserve">      (d.1480)</w:t>
      </w:r>
    </w:p>
    <w:p w14:paraId="495BA2E5" w14:textId="77777777" w:rsidR="00C52756" w:rsidRDefault="00C52756" w:rsidP="00C52756">
      <w:pPr>
        <w:pStyle w:val="NoSpacing"/>
      </w:pPr>
      <w:r>
        <w:t>of Bristol.</w:t>
      </w:r>
    </w:p>
    <w:p w14:paraId="5B8506AD" w14:textId="77777777" w:rsidR="00C52756" w:rsidRDefault="00C52756" w:rsidP="00C52756">
      <w:pPr>
        <w:pStyle w:val="NoSpacing"/>
      </w:pPr>
    </w:p>
    <w:p w14:paraId="195E12BC" w14:textId="77777777" w:rsidR="00C52756" w:rsidRDefault="00C52756" w:rsidP="00C52756">
      <w:pPr>
        <w:pStyle w:val="NoSpacing"/>
      </w:pPr>
    </w:p>
    <w:p w14:paraId="490181C0" w14:textId="77777777" w:rsidR="00C52756" w:rsidRDefault="00C52756" w:rsidP="00C52756">
      <w:pPr>
        <w:pStyle w:val="NoSpacing"/>
      </w:pPr>
      <w:r>
        <w:t>Brother of Thomas Rowley(q.v.).</w:t>
      </w:r>
    </w:p>
    <w:p w14:paraId="59DB7937" w14:textId="77777777" w:rsidR="00C52756" w:rsidRDefault="00C52756" w:rsidP="00C52756">
      <w:pPr>
        <w:pStyle w:val="NoSpacing"/>
      </w:pPr>
      <w:r>
        <w:t>(“Late Medieval Bristol, Time Space and Power” by Peter Fleming published  in 2024</w:t>
      </w:r>
    </w:p>
    <w:p w14:paraId="53C62459" w14:textId="77777777" w:rsidR="00C52756" w:rsidRDefault="00C52756" w:rsidP="00C52756">
      <w:pPr>
        <w:pStyle w:val="NoSpacing"/>
      </w:pPr>
      <w:r>
        <w:t>by the Yorkist History Trust p.137 and p.138 n.100)</w:t>
      </w:r>
    </w:p>
    <w:p w14:paraId="736D3D5A" w14:textId="77777777" w:rsidR="00C52756" w:rsidRDefault="00C52756" w:rsidP="00C52756">
      <w:pPr>
        <w:pStyle w:val="NoSpacing"/>
      </w:pPr>
      <w:r>
        <w:t>= Joan(q.v.).   (ibid.)</w:t>
      </w:r>
    </w:p>
    <w:p w14:paraId="40D7896D" w14:textId="77777777" w:rsidR="00C52756" w:rsidRDefault="00C52756" w:rsidP="00C52756">
      <w:pPr>
        <w:pStyle w:val="NoSpacing"/>
      </w:pPr>
      <w:r>
        <w:t>Sons:   John and Thomas.    (ibid.)</w:t>
      </w:r>
    </w:p>
    <w:p w14:paraId="27BFEB72" w14:textId="77777777" w:rsidR="00C52756" w:rsidRDefault="00C52756" w:rsidP="00C52756">
      <w:pPr>
        <w:pStyle w:val="NoSpacing"/>
      </w:pPr>
    </w:p>
    <w:p w14:paraId="08B84DE2" w14:textId="77777777" w:rsidR="00C52756" w:rsidRDefault="00C52756" w:rsidP="00C52756">
      <w:pPr>
        <w:pStyle w:val="NoSpacing"/>
      </w:pPr>
    </w:p>
    <w:p w14:paraId="219085EF" w14:textId="77777777" w:rsidR="00C52756" w:rsidRDefault="00C52756" w:rsidP="00C52756">
      <w:pPr>
        <w:pStyle w:val="NoSpacing"/>
      </w:pPr>
      <w:r>
        <w:t>12 July 2025</w:t>
      </w:r>
    </w:p>
    <w:p w14:paraId="665D5F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8ACB" w14:textId="77777777" w:rsidR="00C52756" w:rsidRDefault="00C52756" w:rsidP="009139A6">
      <w:r>
        <w:separator/>
      </w:r>
    </w:p>
  </w:endnote>
  <w:endnote w:type="continuationSeparator" w:id="0">
    <w:p w14:paraId="1196EB03" w14:textId="77777777" w:rsidR="00C52756" w:rsidRDefault="00C527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F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E4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FB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6755" w14:textId="77777777" w:rsidR="00C52756" w:rsidRDefault="00C52756" w:rsidP="009139A6">
      <w:r>
        <w:separator/>
      </w:r>
    </w:p>
  </w:footnote>
  <w:footnote w:type="continuationSeparator" w:id="0">
    <w:p w14:paraId="11E34014" w14:textId="77777777" w:rsidR="00C52756" w:rsidRDefault="00C527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E4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4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AA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2756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74CA"/>
  <w15:chartTrackingRefBased/>
  <w15:docId w15:val="{14DC4C40-D879-4253-A2D4-68CA7B5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2025-07-12T20:47:00Z</dcterms:created>
  <dcterms:modified xsi:type="dcterms:W3CDTF">2025-07-12T20:47:00Z</dcterms:modified>
</cp:coreProperties>
</file>