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F57A" w14:textId="77777777" w:rsidR="00965211" w:rsidRDefault="00965211" w:rsidP="009652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Thomas ROXBY</w:t>
      </w:r>
      <w:r>
        <w:rPr>
          <w:rFonts w:cs="Times New Roman"/>
          <w:szCs w:val="24"/>
        </w:rPr>
        <w:t xml:space="preserve">       (d.1503)</w:t>
      </w:r>
    </w:p>
    <w:p w14:paraId="3A7513A6" w14:textId="77777777" w:rsidR="00965211" w:rsidRDefault="00965211" w:rsidP="009652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Scarborough.</w:t>
      </w:r>
    </w:p>
    <w:p w14:paraId="387FA856" w14:textId="77777777" w:rsidR="00965211" w:rsidRDefault="00965211" w:rsidP="00965211">
      <w:pPr>
        <w:pStyle w:val="NoSpacing"/>
        <w:rPr>
          <w:rFonts w:cs="Times New Roman"/>
          <w:szCs w:val="24"/>
        </w:rPr>
      </w:pPr>
    </w:p>
    <w:p w14:paraId="1469CDB3" w14:textId="77777777" w:rsidR="00965211" w:rsidRDefault="00965211" w:rsidP="00965211">
      <w:pPr>
        <w:pStyle w:val="NoSpacing"/>
        <w:rPr>
          <w:rFonts w:cs="Times New Roman"/>
          <w:szCs w:val="24"/>
        </w:rPr>
      </w:pPr>
    </w:p>
    <w:p w14:paraId="3A05196E" w14:textId="77777777" w:rsidR="00965211" w:rsidRDefault="00965211" w:rsidP="009652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Nov.1503</w:t>
      </w:r>
      <w:r>
        <w:rPr>
          <w:rFonts w:cs="Times New Roman"/>
          <w:szCs w:val="24"/>
        </w:rPr>
        <w:tab/>
        <w:t>Administration of his lands and possessions was granted.</w:t>
      </w:r>
    </w:p>
    <w:p w14:paraId="70AD5CC9" w14:textId="77777777" w:rsidR="00965211" w:rsidRDefault="00965211" w:rsidP="009652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p.197)</w:t>
      </w:r>
    </w:p>
    <w:p w14:paraId="45CD8454" w14:textId="77777777" w:rsidR="00965211" w:rsidRDefault="00965211" w:rsidP="00965211">
      <w:pPr>
        <w:pStyle w:val="NoSpacing"/>
        <w:rPr>
          <w:rFonts w:cs="Times New Roman"/>
          <w:szCs w:val="24"/>
        </w:rPr>
      </w:pPr>
    </w:p>
    <w:p w14:paraId="785A6759" w14:textId="77777777" w:rsidR="00965211" w:rsidRDefault="00965211" w:rsidP="00965211">
      <w:pPr>
        <w:pStyle w:val="NoSpacing"/>
        <w:rPr>
          <w:rFonts w:cs="Times New Roman"/>
          <w:szCs w:val="24"/>
        </w:rPr>
      </w:pPr>
    </w:p>
    <w:p w14:paraId="3F3BC38F" w14:textId="77777777" w:rsidR="00965211" w:rsidRDefault="00965211" w:rsidP="009652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August 2025</w:t>
      </w:r>
    </w:p>
    <w:p w14:paraId="7B1091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F959C" w14:textId="77777777" w:rsidR="00965211" w:rsidRDefault="00965211" w:rsidP="009139A6">
      <w:r>
        <w:separator/>
      </w:r>
    </w:p>
  </w:endnote>
  <w:endnote w:type="continuationSeparator" w:id="0">
    <w:p w14:paraId="313DA679" w14:textId="77777777" w:rsidR="00965211" w:rsidRDefault="009652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B9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C7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3F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FA092" w14:textId="77777777" w:rsidR="00965211" w:rsidRDefault="00965211" w:rsidP="009139A6">
      <w:r>
        <w:separator/>
      </w:r>
    </w:p>
  </w:footnote>
  <w:footnote w:type="continuationSeparator" w:id="0">
    <w:p w14:paraId="30B05E21" w14:textId="77777777" w:rsidR="00965211" w:rsidRDefault="009652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A4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B3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95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1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65211"/>
    <w:rsid w:val="00A3176C"/>
    <w:rsid w:val="00A47C87"/>
    <w:rsid w:val="00AE65F8"/>
    <w:rsid w:val="00BA00AB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E1D1D"/>
  <w15:chartTrackingRefBased/>
  <w15:docId w15:val="{7ED0E8A3-722D-4726-AC2A-52CF1A4E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2025-08-15T15:42:00Z</dcterms:created>
  <dcterms:modified xsi:type="dcterms:W3CDTF">2025-08-15T15:42:00Z</dcterms:modified>
</cp:coreProperties>
</file>