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E7ED" w14:textId="77777777" w:rsidR="006A47CF" w:rsidRDefault="006A47CF" w:rsidP="006A47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Andrew ROUS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83560EA" w14:textId="77777777" w:rsidR="006A47CF" w:rsidRDefault="006A47CF" w:rsidP="006A47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Treginnis</w:t>
      </w:r>
      <w:proofErr w:type="spellEnd"/>
      <w:r>
        <w:rPr>
          <w:rFonts w:cs="Times New Roman"/>
          <w:szCs w:val="24"/>
        </w:rPr>
        <w:t>, Cornwall. Husbandman.</w:t>
      </w:r>
    </w:p>
    <w:p w14:paraId="42D3C77A" w14:textId="77777777" w:rsidR="006A47CF" w:rsidRDefault="006A47CF" w:rsidP="006A47CF">
      <w:pPr>
        <w:pStyle w:val="NoSpacing"/>
        <w:jc w:val="both"/>
        <w:rPr>
          <w:rFonts w:cs="Times New Roman"/>
          <w:szCs w:val="24"/>
        </w:rPr>
      </w:pPr>
    </w:p>
    <w:p w14:paraId="51985E53" w14:textId="77777777" w:rsidR="006A47CF" w:rsidRDefault="006A47CF" w:rsidP="006A47CF">
      <w:pPr>
        <w:pStyle w:val="NoSpacing"/>
        <w:jc w:val="both"/>
        <w:rPr>
          <w:rFonts w:cs="Times New Roman"/>
          <w:szCs w:val="24"/>
        </w:rPr>
      </w:pPr>
    </w:p>
    <w:p w14:paraId="5D67692C" w14:textId="77777777" w:rsidR="006A47CF" w:rsidRDefault="006A47CF" w:rsidP="006A47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Michael </w:t>
      </w:r>
      <w:proofErr w:type="spellStart"/>
      <w:r>
        <w:rPr>
          <w:rFonts w:cs="Times New Roman"/>
          <w:szCs w:val="24"/>
        </w:rPr>
        <w:t>Pedit</w:t>
      </w:r>
      <w:proofErr w:type="spellEnd"/>
      <w:r>
        <w:rPr>
          <w:rFonts w:cs="Times New Roman"/>
          <w:szCs w:val="24"/>
        </w:rPr>
        <w:t>(q.v.) brought a plaint of trespass against him and 8 others.</w:t>
      </w:r>
    </w:p>
    <w:p w14:paraId="633AA0B6" w14:textId="77777777" w:rsidR="006A47CF" w:rsidRDefault="006A47CF" w:rsidP="006A47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5B345D40" w14:textId="77777777" w:rsidR="006A47CF" w:rsidRDefault="006A47CF" w:rsidP="006A47CF">
      <w:pPr>
        <w:pStyle w:val="NoSpacing"/>
        <w:jc w:val="both"/>
        <w:rPr>
          <w:rFonts w:cs="Times New Roman"/>
          <w:szCs w:val="24"/>
        </w:rPr>
      </w:pPr>
    </w:p>
    <w:p w14:paraId="02EA591D" w14:textId="77777777" w:rsidR="006A47CF" w:rsidRDefault="006A47CF" w:rsidP="006A47CF">
      <w:pPr>
        <w:pStyle w:val="NoSpacing"/>
        <w:jc w:val="both"/>
        <w:rPr>
          <w:rFonts w:cs="Times New Roman"/>
          <w:szCs w:val="24"/>
        </w:rPr>
      </w:pPr>
    </w:p>
    <w:p w14:paraId="7369607C" w14:textId="77777777" w:rsidR="006A47CF" w:rsidRDefault="006A47CF" w:rsidP="006A47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December 2022</w:t>
      </w:r>
    </w:p>
    <w:p w14:paraId="660082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379F" w14:textId="77777777" w:rsidR="006A47CF" w:rsidRDefault="006A47CF" w:rsidP="009139A6">
      <w:r>
        <w:separator/>
      </w:r>
    </w:p>
  </w:endnote>
  <w:endnote w:type="continuationSeparator" w:id="0">
    <w:p w14:paraId="2D2E5428" w14:textId="77777777" w:rsidR="006A47CF" w:rsidRDefault="006A47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3C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12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B3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05C1" w14:textId="77777777" w:rsidR="006A47CF" w:rsidRDefault="006A47CF" w:rsidP="009139A6">
      <w:r>
        <w:separator/>
      </w:r>
    </w:p>
  </w:footnote>
  <w:footnote w:type="continuationSeparator" w:id="0">
    <w:p w14:paraId="5FB1C33B" w14:textId="77777777" w:rsidR="006A47CF" w:rsidRDefault="006A47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7A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41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D7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CF"/>
    <w:rsid w:val="000666E0"/>
    <w:rsid w:val="002510B7"/>
    <w:rsid w:val="005C130B"/>
    <w:rsid w:val="006A47CF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CBBB"/>
  <w15:chartTrackingRefBased/>
  <w15:docId w15:val="{92BE5E89-1E69-491E-A0CE-5B0915AE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A4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2023-01-18T19:27:00Z</dcterms:created>
  <dcterms:modified xsi:type="dcterms:W3CDTF">2023-01-18T19:27:00Z</dcterms:modified>
</cp:coreProperties>
</file>