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4A1116" w14:textId="25CC80F4" w:rsidR="006B2F86" w:rsidRDefault="00CA23AD" w:rsidP="00E71FC3">
      <w:pPr>
        <w:pStyle w:val="NoSpacing"/>
      </w:pPr>
      <w:r>
        <w:rPr>
          <w:u w:val="single"/>
        </w:rPr>
        <w:t>Anne ROUS</w:t>
      </w:r>
      <w:r>
        <w:t xml:space="preserve">  </w:t>
      </w:r>
      <w:proofErr w:type="gramStart"/>
      <w:r>
        <w:t xml:space="preserve">   (</w:t>
      </w:r>
      <w:proofErr w:type="gramEnd"/>
      <w:r>
        <w:t>fl.1460)</w:t>
      </w:r>
    </w:p>
    <w:p w14:paraId="2C25EB46" w14:textId="45BFAAF4" w:rsidR="00CA23AD" w:rsidRDefault="00CA23AD" w:rsidP="00E71FC3">
      <w:pPr>
        <w:pStyle w:val="NoSpacing"/>
      </w:pPr>
    </w:p>
    <w:p w14:paraId="650E3A44" w14:textId="6DDE248F" w:rsidR="00CA23AD" w:rsidRDefault="00CA23AD" w:rsidP="00E71FC3">
      <w:pPr>
        <w:pStyle w:val="NoSpacing"/>
      </w:pPr>
    </w:p>
    <w:p w14:paraId="7E2D6454" w14:textId="175A634F" w:rsidR="00CA23AD" w:rsidRDefault="00CA23AD" w:rsidP="00CA23AD">
      <w:pPr>
        <w:pStyle w:val="NoSpacing"/>
      </w:pPr>
      <w:r>
        <w:t xml:space="preserve">Daughter of Reynold Rouse of </w:t>
      </w:r>
      <w:proofErr w:type="spellStart"/>
      <w:r>
        <w:t>Dennington</w:t>
      </w:r>
      <w:proofErr w:type="spellEnd"/>
      <w:r>
        <w:t>, Suffolk(</w:t>
      </w:r>
      <w:proofErr w:type="gramStart"/>
      <w:r>
        <w:t>d.1464)(</w:t>
      </w:r>
      <w:proofErr w:type="gramEnd"/>
      <w:r>
        <w:t>q.v.).   (H.P. p.313)</w:t>
      </w:r>
    </w:p>
    <w:p w14:paraId="3D37F019" w14:textId="764C0E22" w:rsidR="00CA23AD" w:rsidRDefault="00CA23AD" w:rsidP="00CA23AD">
      <w:pPr>
        <w:pStyle w:val="NoSpacing"/>
      </w:pPr>
      <w:r>
        <w:t xml:space="preserve">= Thomas </w:t>
      </w:r>
      <w:proofErr w:type="spellStart"/>
      <w:r>
        <w:t>Fastolf</w:t>
      </w:r>
      <w:proofErr w:type="spellEnd"/>
      <w:r>
        <w:t>(q.v.).   (ibid.)</w:t>
      </w:r>
    </w:p>
    <w:p w14:paraId="5EC7245D" w14:textId="76C23636" w:rsidR="00CA23AD" w:rsidRDefault="00CA23AD" w:rsidP="00CA23AD">
      <w:pPr>
        <w:pStyle w:val="NoSpacing"/>
      </w:pPr>
      <w:r>
        <w:t>Children:   John(q.v.).    (ibid.)</w:t>
      </w:r>
    </w:p>
    <w:p w14:paraId="13A6BED0" w14:textId="7EF2FB83" w:rsidR="00CA23AD" w:rsidRDefault="00CA23AD" w:rsidP="00CA23AD">
      <w:pPr>
        <w:pStyle w:val="NoSpacing"/>
      </w:pPr>
    </w:p>
    <w:p w14:paraId="4AA7DB82" w14:textId="249CDB14" w:rsidR="00CA23AD" w:rsidRDefault="00CA23AD" w:rsidP="00CA23AD">
      <w:pPr>
        <w:pStyle w:val="NoSpacing"/>
      </w:pPr>
    </w:p>
    <w:p w14:paraId="59A85F99" w14:textId="63C8A30B" w:rsidR="00CA23AD" w:rsidRPr="00CA23AD" w:rsidRDefault="00CA23AD" w:rsidP="00CA23AD">
      <w:pPr>
        <w:pStyle w:val="NoSpacing"/>
      </w:pPr>
      <w:r>
        <w:t>23 March 2018</w:t>
      </w:r>
      <w:bookmarkStart w:id="0" w:name="_GoBack"/>
      <w:bookmarkEnd w:id="0"/>
    </w:p>
    <w:sectPr w:rsidR="00CA23AD" w:rsidRPr="00CA23AD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4DA692" w14:textId="77777777" w:rsidR="00CA23AD" w:rsidRDefault="00CA23AD" w:rsidP="00E71FC3">
      <w:pPr>
        <w:spacing w:after="0" w:line="240" w:lineRule="auto"/>
      </w:pPr>
      <w:r>
        <w:separator/>
      </w:r>
    </w:p>
  </w:endnote>
  <w:endnote w:type="continuationSeparator" w:id="0">
    <w:p w14:paraId="6C021308" w14:textId="77777777" w:rsidR="00CA23AD" w:rsidRDefault="00CA23AD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FABB5B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7E644A" w14:textId="77777777" w:rsidR="00CA23AD" w:rsidRDefault="00CA23AD" w:rsidP="00E71FC3">
      <w:pPr>
        <w:spacing w:after="0" w:line="240" w:lineRule="auto"/>
      </w:pPr>
      <w:r>
        <w:separator/>
      </w:r>
    </w:p>
  </w:footnote>
  <w:footnote w:type="continuationSeparator" w:id="0">
    <w:p w14:paraId="362C37A3" w14:textId="77777777" w:rsidR="00CA23AD" w:rsidRDefault="00CA23AD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3AD"/>
    <w:rsid w:val="001A7C09"/>
    <w:rsid w:val="00577BD5"/>
    <w:rsid w:val="00656CBA"/>
    <w:rsid w:val="006A1F77"/>
    <w:rsid w:val="00733BE7"/>
    <w:rsid w:val="00AB52E8"/>
    <w:rsid w:val="00B16D3F"/>
    <w:rsid w:val="00BB41AC"/>
    <w:rsid w:val="00CA23AD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F8E39"/>
  <w15:chartTrackingRefBased/>
  <w15:docId w15:val="{63BCCD72-FD59-417C-B171-3144FC1F5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5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2018-03-23T14:40:00Z</dcterms:created>
  <dcterms:modified xsi:type="dcterms:W3CDTF">2018-03-23T14:46:00Z</dcterms:modified>
</cp:coreProperties>
</file>