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Baldwin ROUS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Feb.1420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Abingdon,</w:t>
      </w:r>
    </w:p>
    <w:p w:rsid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Berkshire, into the lands of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Corbet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21-232)</w:t>
      </w:r>
    </w:p>
    <w:p w:rsid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A43C17" w:rsidRDefault="00A43C17" w:rsidP="00A43C1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February 2016</w:t>
      </w:r>
      <w:bookmarkStart w:id="0" w:name="_GoBack"/>
      <w:bookmarkEnd w:id="0"/>
    </w:p>
    <w:sectPr w:rsidR="00DD5B8A" w:rsidRPr="00A43C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C17" w:rsidRDefault="00A43C17" w:rsidP="00564E3C">
      <w:pPr>
        <w:spacing w:after="0" w:line="240" w:lineRule="auto"/>
      </w:pPr>
      <w:r>
        <w:separator/>
      </w:r>
    </w:p>
  </w:endnote>
  <w:endnote w:type="continuationSeparator" w:id="0">
    <w:p w:rsidR="00A43C17" w:rsidRDefault="00A43C17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A43C17">
      <w:rPr>
        <w:rFonts w:ascii="Times New Roman" w:hAnsi="Times New Roman" w:cs="Times New Roman"/>
        <w:noProof/>
        <w:sz w:val="24"/>
        <w:szCs w:val="24"/>
      </w:rPr>
      <w:t>7 February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C17" w:rsidRDefault="00A43C17" w:rsidP="00564E3C">
      <w:pPr>
        <w:spacing w:after="0" w:line="240" w:lineRule="auto"/>
      </w:pPr>
      <w:r>
        <w:separator/>
      </w:r>
    </w:p>
  </w:footnote>
  <w:footnote w:type="continuationSeparator" w:id="0">
    <w:p w:rsidR="00A43C17" w:rsidRDefault="00A43C17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C17"/>
    <w:rsid w:val="00372DC6"/>
    <w:rsid w:val="00564E3C"/>
    <w:rsid w:val="0064591D"/>
    <w:rsid w:val="00A43C17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C588C"/>
  <w15:chartTrackingRefBased/>
  <w15:docId w15:val="{C340EAAC-2E7D-4DEE-9A82-6F491377E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2016-02-07T20:08:00Z</dcterms:created>
  <dcterms:modified xsi:type="dcterms:W3CDTF">2016-02-07T20:09:00Z</dcterms:modified>
</cp:coreProperties>
</file>