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D0C47" w14:textId="77777777" w:rsidR="009B5C23" w:rsidRDefault="009B5C23" w:rsidP="009B5C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Christian ROUS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fl.1416)</w:t>
      </w:r>
    </w:p>
    <w:p w14:paraId="631CE099" w14:textId="77777777" w:rsidR="009B5C23" w:rsidRDefault="009B5C23" w:rsidP="009B5C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65E1417E" w14:textId="77777777" w:rsidR="009B5C23" w:rsidRDefault="009B5C23" w:rsidP="009B5C23">
      <w:pPr>
        <w:pStyle w:val="NoSpacing"/>
        <w:rPr>
          <w:rFonts w:cs="Times New Roman"/>
          <w:szCs w:val="24"/>
        </w:rPr>
      </w:pPr>
    </w:p>
    <w:p w14:paraId="0D9A7EE7" w14:textId="77777777" w:rsidR="009B5C23" w:rsidRDefault="009B5C23" w:rsidP="009B5C23">
      <w:pPr>
        <w:pStyle w:val="NoSpacing"/>
        <w:rPr>
          <w:rFonts w:cs="Times New Roman"/>
          <w:szCs w:val="24"/>
        </w:rPr>
      </w:pPr>
    </w:p>
    <w:p w14:paraId="7B032E9E" w14:textId="77777777" w:rsidR="009B5C23" w:rsidRDefault="009B5C23" w:rsidP="009B5C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John.</w:t>
      </w:r>
    </w:p>
    <w:p w14:paraId="44206746" w14:textId="77777777" w:rsidR="009B5C23" w:rsidRDefault="009B5C23" w:rsidP="009B5C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(C.F.R. 1413-22 p.142)</w:t>
      </w:r>
    </w:p>
    <w:p w14:paraId="2A26B648" w14:textId="77777777" w:rsidR="009B5C23" w:rsidRDefault="009B5C23" w:rsidP="009B5C23">
      <w:pPr>
        <w:pStyle w:val="NoSpacing"/>
        <w:rPr>
          <w:rFonts w:cs="Times New Roman"/>
          <w:szCs w:val="24"/>
        </w:rPr>
      </w:pPr>
    </w:p>
    <w:p w14:paraId="2A2BB76F" w14:textId="77777777" w:rsidR="009B5C23" w:rsidRDefault="009B5C23" w:rsidP="009B5C23">
      <w:pPr>
        <w:pStyle w:val="NoSpacing"/>
        <w:rPr>
          <w:rFonts w:cs="Times New Roman"/>
          <w:szCs w:val="24"/>
        </w:rPr>
      </w:pPr>
    </w:p>
    <w:p w14:paraId="6A28D78B" w14:textId="77777777" w:rsidR="009B5C23" w:rsidRDefault="009B5C23" w:rsidP="009B5C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Apr.1416</w:t>
      </w:r>
      <w:r>
        <w:rPr>
          <w:rFonts w:cs="Times New Roman"/>
          <w:szCs w:val="24"/>
        </w:rPr>
        <w:tab/>
        <w:t>Following her death, the Escheator of Warwickshire was ordered to take her</w:t>
      </w:r>
    </w:p>
    <w:p w14:paraId="3BE1CE81" w14:textId="77777777" w:rsidR="009B5C23" w:rsidRDefault="009B5C23" w:rsidP="009B5C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into the King’s hands.   (ibid.)</w:t>
      </w:r>
    </w:p>
    <w:p w14:paraId="60BC10FD" w14:textId="77777777" w:rsidR="009B5C23" w:rsidRDefault="009B5C23" w:rsidP="009B5C23">
      <w:pPr>
        <w:pStyle w:val="NoSpacing"/>
        <w:rPr>
          <w:rFonts w:cs="Times New Roman"/>
          <w:szCs w:val="24"/>
        </w:rPr>
      </w:pPr>
    </w:p>
    <w:p w14:paraId="29E4A9DB" w14:textId="77777777" w:rsidR="009B5C23" w:rsidRDefault="009B5C23" w:rsidP="009B5C23">
      <w:pPr>
        <w:pStyle w:val="NoSpacing"/>
        <w:rPr>
          <w:rFonts w:cs="Times New Roman"/>
          <w:szCs w:val="24"/>
        </w:rPr>
      </w:pPr>
    </w:p>
    <w:p w14:paraId="4454F845" w14:textId="77777777" w:rsidR="009B5C23" w:rsidRPr="009345BC" w:rsidRDefault="009B5C23" w:rsidP="009B5C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July 2024</w:t>
      </w:r>
    </w:p>
    <w:p w14:paraId="1B17E4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9B4EA" w14:textId="77777777" w:rsidR="009B5C23" w:rsidRDefault="009B5C23" w:rsidP="009139A6">
      <w:r>
        <w:separator/>
      </w:r>
    </w:p>
  </w:endnote>
  <w:endnote w:type="continuationSeparator" w:id="0">
    <w:p w14:paraId="5BA449FD" w14:textId="77777777" w:rsidR="009B5C23" w:rsidRDefault="009B5C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B99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C90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C3B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E2CE4" w14:textId="77777777" w:rsidR="009B5C23" w:rsidRDefault="009B5C23" w:rsidP="009139A6">
      <w:r>
        <w:separator/>
      </w:r>
    </w:p>
  </w:footnote>
  <w:footnote w:type="continuationSeparator" w:id="0">
    <w:p w14:paraId="6042B316" w14:textId="77777777" w:rsidR="009B5C23" w:rsidRDefault="009B5C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1DF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CB9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557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23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9B5C23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F97A"/>
  <w15:chartTrackingRefBased/>
  <w15:docId w15:val="{C1BFE41D-8B1D-48A2-9AA8-1FA7E30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2024-07-14T17:55:00Z</dcterms:created>
  <dcterms:modified xsi:type="dcterms:W3CDTF">2024-07-14T17:55:00Z</dcterms:modified>
</cp:coreProperties>
</file>