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5F606" w14:textId="77777777" w:rsidR="009424D8" w:rsidRDefault="009424D8" w:rsidP="009424D8">
      <w:pPr>
        <w:pStyle w:val="NoSpacing"/>
      </w:pPr>
      <w:r>
        <w:rPr>
          <w:u w:val="single"/>
        </w:rPr>
        <w:t>Christina ROUS</w:t>
      </w:r>
      <w:r>
        <w:t xml:space="preserve">        (d.ca.1416)</w:t>
      </w:r>
    </w:p>
    <w:p w14:paraId="5C5C1DB8" w14:textId="77777777" w:rsidR="009424D8" w:rsidRDefault="009424D8" w:rsidP="009424D8">
      <w:pPr>
        <w:pStyle w:val="NoSpacing"/>
      </w:pPr>
    </w:p>
    <w:p w14:paraId="54ECF801" w14:textId="77777777" w:rsidR="009424D8" w:rsidRDefault="009424D8" w:rsidP="009424D8">
      <w:pPr>
        <w:pStyle w:val="NoSpacing"/>
      </w:pPr>
    </w:p>
    <w:p w14:paraId="21F3283D" w14:textId="7817D5BB" w:rsidR="009424D8" w:rsidRDefault="009424D8" w:rsidP="009424D8">
      <w:pPr>
        <w:pStyle w:val="NoSpacing"/>
      </w:pPr>
      <w:r>
        <w:t>16 Nov.1416</w:t>
      </w:r>
      <w:r>
        <w:tab/>
        <w:t xml:space="preserve">Writ of </w:t>
      </w:r>
      <w:r>
        <w:t>d</w:t>
      </w:r>
      <w:r>
        <w:t xml:space="preserve">iem </w:t>
      </w:r>
      <w:proofErr w:type="spellStart"/>
      <w:r>
        <w:t>clausit</w:t>
      </w:r>
      <w:proofErr w:type="spellEnd"/>
      <w:r>
        <w:t xml:space="preserve"> extremum to the Escheator of Worcestershire.</w:t>
      </w:r>
    </w:p>
    <w:p w14:paraId="085B78E4" w14:textId="77777777" w:rsidR="009424D8" w:rsidRDefault="009424D8" w:rsidP="009424D8">
      <w:pPr>
        <w:pStyle w:val="NoSpacing"/>
      </w:pPr>
      <w:r>
        <w:tab/>
      </w:r>
      <w:r>
        <w:tab/>
        <w:t>(C.F.R. 1413-22 p.145)</w:t>
      </w:r>
    </w:p>
    <w:p w14:paraId="3839764E" w14:textId="77777777" w:rsidR="009424D8" w:rsidRDefault="009424D8" w:rsidP="009424D8">
      <w:pPr>
        <w:pStyle w:val="NoSpacing"/>
      </w:pPr>
    </w:p>
    <w:p w14:paraId="0F7C6003" w14:textId="77777777" w:rsidR="009424D8" w:rsidRDefault="009424D8" w:rsidP="009424D8">
      <w:pPr>
        <w:pStyle w:val="NoSpacing"/>
      </w:pPr>
    </w:p>
    <w:p w14:paraId="317C061E" w14:textId="77777777" w:rsidR="009424D8" w:rsidRDefault="009424D8" w:rsidP="009424D8">
      <w:pPr>
        <w:pStyle w:val="NoSpacing"/>
      </w:pPr>
      <w:r>
        <w:t>30 December 2024</w:t>
      </w:r>
    </w:p>
    <w:p w14:paraId="5FA7EAD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57CBD" w14:textId="77777777" w:rsidR="009424D8" w:rsidRDefault="009424D8" w:rsidP="009139A6">
      <w:r>
        <w:separator/>
      </w:r>
    </w:p>
  </w:endnote>
  <w:endnote w:type="continuationSeparator" w:id="0">
    <w:p w14:paraId="454B099E" w14:textId="77777777" w:rsidR="009424D8" w:rsidRDefault="009424D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EC1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72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49F0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7F861" w14:textId="77777777" w:rsidR="009424D8" w:rsidRDefault="009424D8" w:rsidP="009139A6">
      <w:r>
        <w:separator/>
      </w:r>
    </w:p>
  </w:footnote>
  <w:footnote w:type="continuationSeparator" w:id="0">
    <w:p w14:paraId="3A69BADB" w14:textId="77777777" w:rsidR="009424D8" w:rsidRDefault="009424D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23B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101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F7C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D8"/>
    <w:rsid w:val="000666E0"/>
    <w:rsid w:val="002510B7"/>
    <w:rsid w:val="00270799"/>
    <w:rsid w:val="005C130B"/>
    <w:rsid w:val="00826F5C"/>
    <w:rsid w:val="009139A6"/>
    <w:rsid w:val="009411C2"/>
    <w:rsid w:val="009424D8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CB424"/>
  <w15:chartTrackingRefBased/>
  <w15:docId w15:val="{E42CA858-8FC7-42BD-B489-C104DD0F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2025-01-24T12:04:00Z</dcterms:created>
  <dcterms:modified xsi:type="dcterms:W3CDTF">2025-01-24T12:05:00Z</dcterms:modified>
</cp:coreProperties>
</file>