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914336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ROUS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914336" w:rsidRDefault="00914336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336" w:rsidRDefault="00914336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336" w:rsidRDefault="00914336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Feb.1419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Evesham,</w:t>
      </w:r>
    </w:p>
    <w:p w:rsidR="00914336" w:rsidRDefault="00914336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Worcestershire, into lands held by the late Margaret </w:t>
      </w:r>
      <w:proofErr w:type="spellStart"/>
      <w:r>
        <w:rPr>
          <w:rFonts w:ascii="Times New Roman" w:hAnsi="Times New Roman" w:cs="Times New Roman"/>
          <w:sz w:val="24"/>
          <w:szCs w:val="24"/>
        </w:rPr>
        <w:t>Dicleston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914336" w:rsidRDefault="00914336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1C0789">
          <w:rPr>
            <w:rStyle w:val="Hyperlink"/>
            <w:rFonts w:ascii="Times New Roman" w:hAnsi="Times New Roman" w:cs="Times New Roman"/>
            <w:sz w:val="24"/>
            <w:szCs w:val="24"/>
          </w:rPr>
          <w:t>www.inquisionspostmortem.ac.uk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21-34)</w:t>
      </w:r>
    </w:p>
    <w:p w:rsidR="0070282C" w:rsidRDefault="0070282C" w:rsidP="007028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Nov.1419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Evesham,</w:t>
      </w:r>
    </w:p>
    <w:p w:rsidR="0070282C" w:rsidRDefault="0070282C" w:rsidP="007028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Worcestershire, into lands held by the late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Dickleston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70282C" w:rsidRDefault="0070282C" w:rsidP="007028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7" w:history="1">
        <w:r w:rsidRPr="00D3771D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21-36)</w:t>
      </w:r>
    </w:p>
    <w:p w:rsidR="00914336" w:rsidRDefault="00914336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336" w:rsidRDefault="00914336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336" w:rsidRDefault="00914336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October 2015</w:t>
      </w:r>
    </w:p>
    <w:p w:rsidR="0070282C" w:rsidRPr="00914336" w:rsidRDefault="0070282C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March 2016</w:t>
      </w:r>
      <w:bookmarkStart w:id="0" w:name="_GoBack"/>
      <w:bookmarkEnd w:id="0"/>
    </w:p>
    <w:sectPr w:rsidR="0070282C" w:rsidRPr="009143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336" w:rsidRDefault="00914336" w:rsidP="00564E3C">
      <w:pPr>
        <w:spacing w:after="0" w:line="240" w:lineRule="auto"/>
      </w:pPr>
      <w:r>
        <w:separator/>
      </w:r>
    </w:p>
  </w:endnote>
  <w:endnote w:type="continuationSeparator" w:id="0">
    <w:p w:rsidR="00914336" w:rsidRDefault="00914336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70282C">
      <w:rPr>
        <w:rFonts w:ascii="Times New Roman" w:hAnsi="Times New Roman" w:cs="Times New Roman"/>
        <w:noProof/>
        <w:sz w:val="24"/>
        <w:szCs w:val="24"/>
      </w:rPr>
      <w:t>14 March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336" w:rsidRDefault="00914336" w:rsidP="00564E3C">
      <w:pPr>
        <w:spacing w:after="0" w:line="240" w:lineRule="auto"/>
      </w:pPr>
      <w:r>
        <w:separator/>
      </w:r>
    </w:p>
  </w:footnote>
  <w:footnote w:type="continuationSeparator" w:id="0">
    <w:p w:rsidR="00914336" w:rsidRDefault="00914336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36"/>
    <w:rsid w:val="00372DC6"/>
    <w:rsid w:val="00564E3C"/>
    <w:rsid w:val="0064591D"/>
    <w:rsid w:val="0070282C"/>
    <w:rsid w:val="00914336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841D"/>
  <w15:chartTrackingRefBased/>
  <w15:docId w15:val="{BEFD819F-4C15-4684-B471-092FC625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9143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onspostmortem.ac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2015-10-10T21:01:00Z</dcterms:created>
  <dcterms:modified xsi:type="dcterms:W3CDTF">2016-03-14T08:55:00Z</dcterms:modified>
</cp:coreProperties>
</file>