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1A" w:rsidRDefault="000C691A" w:rsidP="000C69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ROUS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0C691A" w:rsidRDefault="000C691A" w:rsidP="000C69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691A" w:rsidRDefault="000C691A" w:rsidP="000C69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691A" w:rsidRDefault="000C691A" w:rsidP="000C69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Jul.1433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the Guildhall,</w:t>
      </w:r>
    </w:p>
    <w:p w:rsidR="000C691A" w:rsidRDefault="000C691A" w:rsidP="000C69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London, into land of the late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Bourchier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0C691A" w:rsidRDefault="000C691A" w:rsidP="000C69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24-83)</w:t>
      </w:r>
    </w:p>
    <w:p w:rsidR="000C691A" w:rsidRDefault="000C691A" w:rsidP="000C69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691A" w:rsidRDefault="000C691A" w:rsidP="000C69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691A" w:rsidRDefault="000C691A" w:rsidP="000C69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April 2016</w:t>
      </w:r>
    </w:p>
    <w:p w:rsidR="006B2F86" w:rsidRPr="000C691A" w:rsidRDefault="000C691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0C691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1A" w:rsidRDefault="000C691A" w:rsidP="00E71FC3">
      <w:pPr>
        <w:spacing w:after="0" w:line="240" w:lineRule="auto"/>
      </w:pPr>
      <w:r>
        <w:separator/>
      </w:r>
    </w:p>
  </w:endnote>
  <w:endnote w:type="continuationSeparator" w:id="0">
    <w:p w:rsidR="000C691A" w:rsidRDefault="000C691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1A" w:rsidRDefault="000C691A" w:rsidP="00E71FC3">
      <w:pPr>
        <w:spacing w:after="0" w:line="240" w:lineRule="auto"/>
      </w:pPr>
      <w:r>
        <w:separator/>
      </w:r>
    </w:p>
  </w:footnote>
  <w:footnote w:type="continuationSeparator" w:id="0">
    <w:p w:rsidR="000C691A" w:rsidRDefault="000C691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1A"/>
    <w:rsid w:val="000C691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F34F"/>
  <w15:chartTrackingRefBased/>
  <w15:docId w15:val="{84A84030-63A1-4D57-A993-FBB69A1D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2016-04-28T19:08:00Z</dcterms:created>
  <dcterms:modified xsi:type="dcterms:W3CDTF">2016-04-28T19:08:00Z</dcterms:modified>
</cp:coreProperties>
</file>