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8D0B6" w14:textId="77777777" w:rsidR="00287131" w:rsidRDefault="00287131" w:rsidP="0028713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ROUS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536BAF0E" w14:textId="77777777" w:rsidR="00287131" w:rsidRDefault="00287131" w:rsidP="00287131">
      <w:pPr>
        <w:pStyle w:val="NoSpacing"/>
        <w:jc w:val="both"/>
        <w:rPr>
          <w:rFonts w:cs="Times New Roman"/>
          <w:szCs w:val="24"/>
        </w:rPr>
      </w:pPr>
    </w:p>
    <w:p w14:paraId="65279D3A" w14:textId="77777777" w:rsidR="00287131" w:rsidRDefault="00287131" w:rsidP="00287131">
      <w:pPr>
        <w:pStyle w:val="NoSpacing"/>
        <w:jc w:val="both"/>
        <w:rPr>
          <w:rFonts w:cs="Times New Roman"/>
          <w:szCs w:val="24"/>
        </w:rPr>
      </w:pPr>
    </w:p>
    <w:p w14:paraId="3BC79E8D" w14:textId="77777777" w:rsidR="00287131" w:rsidRDefault="00287131" w:rsidP="0028713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and Thomas Jenney(q.v.) made a plaint of debt against John Loveday</w:t>
      </w:r>
    </w:p>
    <w:p w14:paraId="741A50F3" w14:textId="77777777" w:rsidR="00287131" w:rsidRDefault="00287131" w:rsidP="0028713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Little </w:t>
      </w:r>
      <w:proofErr w:type="spellStart"/>
      <w:r>
        <w:rPr>
          <w:rFonts w:cs="Times New Roman"/>
          <w:szCs w:val="24"/>
        </w:rPr>
        <w:t>Plumstead</w:t>
      </w:r>
      <w:proofErr w:type="spellEnd"/>
      <w:r>
        <w:rPr>
          <w:rFonts w:cs="Times New Roman"/>
          <w:szCs w:val="24"/>
        </w:rPr>
        <w:t>, Norfolk(q.v.).</w:t>
      </w:r>
    </w:p>
    <w:p w14:paraId="30A0704A" w14:textId="77777777" w:rsidR="00287131" w:rsidRDefault="00287131" w:rsidP="0028713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1600A406" w14:textId="77777777" w:rsidR="00287131" w:rsidRDefault="00287131" w:rsidP="0028713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and Thomas Jenney(q.v.) made a plaint of debt against John Paston of</w:t>
      </w:r>
    </w:p>
    <w:p w14:paraId="31A12531" w14:textId="77777777" w:rsidR="00287131" w:rsidRDefault="00287131" w:rsidP="0028713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Norwich(q.v.).   (ibid.)</w:t>
      </w:r>
    </w:p>
    <w:p w14:paraId="0E1C8652" w14:textId="77777777" w:rsidR="00287131" w:rsidRDefault="00287131" w:rsidP="00287131">
      <w:pPr>
        <w:pStyle w:val="NoSpacing"/>
        <w:jc w:val="both"/>
        <w:rPr>
          <w:rFonts w:cs="Times New Roman"/>
          <w:szCs w:val="24"/>
        </w:rPr>
      </w:pPr>
    </w:p>
    <w:p w14:paraId="7759B022" w14:textId="77777777" w:rsidR="00287131" w:rsidRDefault="00287131" w:rsidP="00287131">
      <w:pPr>
        <w:pStyle w:val="NoSpacing"/>
        <w:jc w:val="both"/>
        <w:rPr>
          <w:rFonts w:cs="Times New Roman"/>
          <w:szCs w:val="24"/>
        </w:rPr>
      </w:pPr>
    </w:p>
    <w:p w14:paraId="46C6F8F8" w14:textId="77777777" w:rsidR="00287131" w:rsidRDefault="00287131" w:rsidP="0028713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 January 2024</w:t>
      </w:r>
    </w:p>
    <w:p w14:paraId="5FF683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3677B" w14:textId="77777777" w:rsidR="00287131" w:rsidRDefault="00287131" w:rsidP="009139A6">
      <w:r>
        <w:separator/>
      </w:r>
    </w:p>
  </w:endnote>
  <w:endnote w:type="continuationSeparator" w:id="0">
    <w:p w14:paraId="2B82DF0E" w14:textId="77777777" w:rsidR="00287131" w:rsidRDefault="002871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58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7B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F26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3A637" w14:textId="77777777" w:rsidR="00287131" w:rsidRDefault="00287131" w:rsidP="009139A6">
      <w:r>
        <w:separator/>
      </w:r>
    </w:p>
  </w:footnote>
  <w:footnote w:type="continuationSeparator" w:id="0">
    <w:p w14:paraId="0529BBBE" w14:textId="77777777" w:rsidR="00287131" w:rsidRDefault="002871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B1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C8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AE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31"/>
    <w:rsid w:val="000666E0"/>
    <w:rsid w:val="002510B7"/>
    <w:rsid w:val="00287131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07482"/>
  <w15:chartTrackingRefBased/>
  <w15:docId w15:val="{2C12C67A-B395-46DB-A04F-733ECAF1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871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2024-02-21T21:50:00Z</dcterms:created>
  <dcterms:modified xsi:type="dcterms:W3CDTF">2024-02-21T21:50:00Z</dcterms:modified>
</cp:coreProperties>
</file>