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8D080" w14:textId="77777777" w:rsidR="006A55B4" w:rsidRDefault="006A55B4" w:rsidP="006A55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Henry ROUS</w:t>
      </w:r>
      <w:r>
        <w:rPr>
          <w:rFonts w:ascii="Times New Roman" w:hAnsi="Times New Roman" w:cs="Times New Roman"/>
        </w:rPr>
        <w:t xml:space="preserve">      (fl.1483)</w:t>
      </w:r>
    </w:p>
    <w:p w14:paraId="6FC3A214" w14:textId="77777777" w:rsidR="006A55B4" w:rsidRDefault="006A55B4" w:rsidP="006A55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Dennington</w:t>
      </w:r>
      <w:proofErr w:type="spellEnd"/>
      <w:r>
        <w:rPr>
          <w:rFonts w:ascii="Times New Roman" w:hAnsi="Times New Roman" w:cs="Times New Roman"/>
        </w:rPr>
        <w:t>, Suffolk. Esquire.</w:t>
      </w:r>
    </w:p>
    <w:p w14:paraId="3F2DC277" w14:textId="77777777" w:rsidR="006A55B4" w:rsidRDefault="006A55B4" w:rsidP="006A55B4">
      <w:pPr>
        <w:rPr>
          <w:rFonts w:ascii="Times New Roman" w:hAnsi="Times New Roman" w:cs="Times New Roman"/>
        </w:rPr>
      </w:pPr>
    </w:p>
    <w:p w14:paraId="598A29F8" w14:textId="77777777" w:rsidR="006A55B4" w:rsidRDefault="006A55B4" w:rsidP="006A55B4">
      <w:pPr>
        <w:rPr>
          <w:rFonts w:ascii="Times New Roman" w:hAnsi="Times New Roman" w:cs="Times New Roman"/>
        </w:rPr>
      </w:pPr>
    </w:p>
    <w:p w14:paraId="2478E7A9" w14:textId="77777777" w:rsidR="006A55B4" w:rsidRDefault="006A55B4" w:rsidP="006A55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Henry Colet of London, Alderman(q.v.), brought a plaint of debt against him,</w:t>
      </w:r>
    </w:p>
    <w:p w14:paraId="4D5C0CB2" w14:textId="77777777" w:rsidR="006A55B4" w:rsidRDefault="006A55B4" w:rsidP="006A55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Isley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Sundrich</w:t>
      </w:r>
      <w:proofErr w:type="spellEnd"/>
      <w:r>
        <w:rPr>
          <w:rFonts w:ascii="Times New Roman" w:hAnsi="Times New Roman" w:cs="Times New Roman"/>
        </w:rPr>
        <w:t xml:space="preserve">, Kent(q.v.), and John Unknown of </w:t>
      </w:r>
      <w:proofErr w:type="spellStart"/>
      <w:r>
        <w:rPr>
          <w:rFonts w:ascii="Times New Roman" w:hAnsi="Times New Roman" w:cs="Times New Roman"/>
        </w:rPr>
        <w:t>Boxley</w:t>
      </w:r>
      <w:proofErr w:type="spellEnd"/>
      <w:r>
        <w:rPr>
          <w:rFonts w:ascii="Times New Roman" w:hAnsi="Times New Roman" w:cs="Times New Roman"/>
        </w:rPr>
        <w:t>(q.v.).</w:t>
      </w:r>
    </w:p>
    <w:p w14:paraId="5F5FDB62" w14:textId="77777777" w:rsidR="006A55B4" w:rsidRDefault="006A55B4" w:rsidP="006A55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7B702CD1" w14:textId="77777777" w:rsidR="006A55B4" w:rsidRDefault="006A55B4" w:rsidP="006A55B4">
      <w:pPr>
        <w:rPr>
          <w:rFonts w:ascii="Times New Roman" w:hAnsi="Times New Roman" w:cs="Times New Roman"/>
        </w:rPr>
      </w:pPr>
    </w:p>
    <w:p w14:paraId="1974558C" w14:textId="77777777" w:rsidR="006A55B4" w:rsidRDefault="006A55B4" w:rsidP="006A55B4">
      <w:pPr>
        <w:rPr>
          <w:rFonts w:ascii="Times New Roman" w:hAnsi="Times New Roman" w:cs="Times New Roman"/>
        </w:rPr>
      </w:pPr>
    </w:p>
    <w:p w14:paraId="1F02AD02" w14:textId="77777777" w:rsidR="006A55B4" w:rsidRDefault="006A55B4" w:rsidP="006A55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August 2019</w:t>
      </w:r>
    </w:p>
    <w:p w14:paraId="31056851" w14:textId="77777777" w:rsidR="006B2F86" w:rsidRPr="00E71FC3" w:rsidRDefault="006A55B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B1CEA" w14:textId="77777777" w:rsidR="006A55B4" w:rsidRDefault="006A55B4" w:rsidP="00E71FC3">
      <w:r>
        <w:separator/>
      </w:r>
    </w:p>
  </w:endnote>
  <w:endnote w:type="continuationSeparator" w:id="0">
    <w:p w14:paraId="0542505F" w14:textId="77777777" w:rsidR="006A55B4" w:rsidRDefault="006A55B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13C5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FC770" w14:textId="77777777" w:rsidR="006A55B4" w:rsidRDefault="006A55B4" w:rsidP="00E71FC3">
      <w:r>
        <w:separator/>
      </w:r>
    </w:p>
  </w:footnote>
  <w:footnote w:type="continuationSeparator" w:id="0">
    <w:p w14:paraId="3D7FA218" w14:textId="77777777" w:rsidR="006A55B4" w:rsidRDefault="006A55B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B4"/>
    <w:rsid w:val="001A7C09"/>
    <w:rsid w:val="00577BD5"/>
    <w:rsid w:val="00656CBA"/>
    <w:rsid w:val="006A1F77"/>
    <w:rsid w:val="006A55B4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A1C0"/>
  <w15:chartTrackingRefBased/>
  <w15:docId w15:val="{11355122-1535-4A97-BF5D-0FF381B6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55B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2019-09-03T20:20:00Z</dcterms:created>
  <dcterms:modified xsi:type="dcterms:W3CDTF">2019-09-03T20:20:00Z</dcterms:modified>
</cp:coreProperties>
</file>