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DFA14" w14:textId="011CD6F8" w:rsidR="0071109A" w:rsidRDefault="0071109A" w:rsidP="00711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Henry ROUS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2FC003" w14:textId="77777777" w:rsidR="0071109A" w:rsidRDefault="0071109A" w:rsidP="00711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14:paraId="55E5F866" w14:textId="77777777" w:rsidR="0071109A" w:rsidRDefault="0071109A" w:rsidP="007110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773B91" w14:textId="77777777" w:rsidR="0071109A" w:rsidRDefault="0071109A" w:rsidP="007110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3513B3" w14:textId="478A992D" w:rsidR="0071109A" w:rsidRDefault="0071109A" w:rsidP="00711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Jun.1410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tonsure.</w:t>
      </w:r>
    </w:p>
    <w:p w14:paraId="064194C5" w14:textId="7EF6C2B4" w:rsidR="0071109A" w:rsidRDefault="0071109A" w:rsidP="00711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(“Stafford Register” pp.436 and 42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F4FBC5" w14:textId="77777777" w:rsidR="0071109A" w:rsidRDefault="0071109A" w:rsidP="007110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6B82DD" w14:textId="77777777" w:rsidR="0071109A" w:rsidRDefault="0071109A" w:rsidP="007110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88515F" w14:textId="77777777" w:rsidR="0071109A" w:rsidRPr="00673DCB" w:rsidRDefault="0071109A" w:rsidP="00711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2022</w:t>
      </w:r>
    </w:p>
    <w:p w14:paraId="1825E98B" w14:textId="28A6715F" w:rsidR="00BA00AB" w:rsidRPr="0071109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711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86367" w14:textId="77777777" w:rsidR="0071109A" w:rsidRDefault="0071109A" w:rsidP="009139A6">
      <w:r>
        <w:separator/>
      </w:r>
    </w:p>
  </w:endnote>
  <w:endnote w:type="continuationSeparator" w:id="0">
    <w:p w14:paraId="6FAA4675" w14:textId="77777777" w:rsidR="0071109A" w:rsidRDefault="007110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28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7C0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BE0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3A03" w14:textId="77777777" w:rsidR="0071109A" w:rsidRDefault="0071109A" w:rsidP="009139A6">
      <w:r>
        <w:separator/>
      </w:r>
    </w:p>
  </w:footnote>
  <w:footnote w:type="continuationSeparator" w:id="0">
    <w:p w14:paraId="49F3AA5B" w14:textId="77777777" w:rsidR="0071109A" w:rsidRDefault="007110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52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3A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81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9A"/>
    <w:rsid w:val="000666E0"/>
    <w:rsid w:val="002510B7"/>
    <w:rsid w:val="005C130B"/>
    <w:rsid w:val="0071109A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ECA73"/>
  <w15:chartTrackingRefBased/>
  <w15:docId w15:val="{70942F88-E3DD-4F67-B3BC-5E2B4CB9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2022-01-21T19:11:00Z</dcterms:created>
  <dcterms:modified xsi:type="dcterms:W3CDTF">2022-01-21T19:16:00Z</dcterms:modified>
</cp:coreProperties>
</file>