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6A6C" w14:textId="77777777" w:rsidR="0066030A" w:rsidRDefault="0066030A" w:rsidP="006603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ROUS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2FEE6E14" w14:textId="77777777" w:rsidR="0066030A" w:rsidRDefault="0066030A" w:rsidP="006603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01BB9F" w14:textId="77777777" w:rsidR="0066030A" w:rsidRDefault="0066030A" w:rsidP="006603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87B21C" w14:textId="77777777" w:rsidR="0066030A" w:rsidRDefault="0066030A" w:rsidP="0066030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Dec.1406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Orkesle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were commissioned to levy and collect in person</w:t>
      </w:r>
    </w:p>
    <w:p w14:paraId="2AC88C81" w14:textId="77777777" w:rsidR="0066030A" w:rsidRDefault="0066030A" w:rsidP="0066030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Ipswich and adjacent ports and places until 20 February next the subsidy granted to the King at the Parliament held in Coventry in 1404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2EA69" w14:textId="77777777" w:rsidR="0066030A" w:rsidRDefault="0066030A" w:rsidP="0066030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p.70)</w:t>
      </w:r>
    </w:p>
    <w:p w14:paraId="52A79BCE" w14:textId="77777777" w:rsidR="0066030A" w:rsidRDefault="0066030A" w:rsidP="006603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1109A1" w14:textId="77777777" w:rsidR="0066030A" w:rsidRDefault="0066030A" w:rsidP="006603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AB0628" w14:textId="77777777" w:rsidR="0066030A" w:rsidRDefault="0066030A" w:rsidP="006603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September 2021</w:t>
      </w:r>
    </w:p>
    <w:p w14:paraId="1F180DD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EBE9" w14:textId="77777777" w:rsidR="0066030A" w:rsidRDefault="0066030A" w:rsidP="009139A6">
      <w:r>
        <w:separator/>
      </w:r>
    </w:p>
  </w:endnote>
  <w:endnote w:type="continuationSeparator" w:id="0">
    <w:p w14:paraId="6C82E5AE" w14:textId="77777777" w:rsidR="0066030A" w:rsidRDefault="006603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5B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939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CB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D5FAC" w14:textId="77777777" w:rsidR="0066030A" w:rsidRDefault="0066030A" w:rsidP="009139A6">
      <w:r>
        <w:separator/>
      </w:r>
    </w:p>
  </w:footnote>
  <w:footnote w:type="continuationSeparator" w:id="0">
    <w:p w14:paraId="662E1E20" w14:textId="77777777" w:rsidR="0066030A" w:rsidRDefault="006603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FE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FC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B85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0A"/>
    <w:rsid w:val="000666E0"/>
    <w:rsid w:val="002510B7"/>
    <w:rsid w:val="005C130B"/>
    <w:rsid w:val="0066030A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753F9"/>
  <w15:chartTrackingRefBased/>
  <w15:docId w15:val="{EEA05980-F4CD-494C-827C-89FE33DB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2021-11-25T21:45:00Z</dcterms:created>
  <dcterms:modified xsi:type="dcterms:W3CDTF">2021-11-25T21:45:00Z</dcterms:modified>
</cp:coreProperties>
</file>