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1CE9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B340A55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D4A1A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09E96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7A20C3D8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56063020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except Salisbury, the taxes of a fifteenth and a tenth.</w:t>
      </w:r>
    </w:p>
    <w:p w14:paraId="467122CD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7D50F0E1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5E2D9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C6318" w14:textId="77777777" w:rsidR="00AB12AD" w:rsidRDefault="00AB12AD" w:rsidP="00AB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486839A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4EA5" w14:textId="77777777" w:rsidR="00AB12AD" w:rsidRDefault="00AB12AD" w:rsidP="009139A6">
      <w:r>
        <w:separator/>
      </w:r>
    </w:p>
  </w:endnote>
  <w:endnote w:type="continuationSeparator" w:id="0">
    <w:p w14:paraId="0826AC6E" w14:textId="77777777" w:rsidR="00AB12AD" w:rsidRDefault="00AB12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17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845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35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4CFA" w14:textId="77777777" w:rsidR="00AB12AD" w:rsidRDefault="00AB12AD" w:rsidP="009139A6">
      <w:r>
        <w:separator/>
      </w:r>
    </w:p>
  </w:footnote>
  <w:footnote w:type="continuationSeparator" w:id="0">
    <w:p w14:paraId="7FA083C7" w14:textId="77777777" w:rsidR="00AB12AD" w:rsidRDefault="00AB12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8E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75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1C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AD"/>
    <w:rsid w:val="000666E0"/>
    <w:rsid w:val="002510B7"/>
    <w:rsid w:val="005C130B"/>
    <w:rsid w:val="00826F5C"/>
    <w:rsid w:val="009139A6"/>
    <w:rsid w:val="009448BB"/>
    <w:rsid w:val="00A3176C"/>
    <w:rsid w:val="00AB12AD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5FA3"/>
  <w15:chartTrackingRefBased/>
  <w15:docId w15:val="{09A340FD-DBD4-43F0-9BEA-C8EEC3B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2021-10-31T21:40:00Z</dcterms:created>
  <dcterms:modified xsi:type="dcterms:W3CDTF">2021-10-31T21:40:00Z</dcterms:modified>
</cp:coreProperties>
</file>