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E9A" w:rsidRDefault="000F0E9A" w:rsidP="000F0E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ROUS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0F0E9A" w:rsidRDefault="000F0E9A" w:rsidP="000F0E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0E9A" w:rsidRDefault="000F0E9A" w:rsidP="000F0E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0E9A" w:rsidRDefault="000F0E9A" w:rsidP="000F0E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Jan.1419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held in Wiltshire into lands of Sir Gilbert</w:t>
      </w:r>
    </w:p>
    <w:p w:rsidR="000F0E9A" w:rsidRDefault="000F0E9A" w:rsidP="000F0E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Talbot(q.v.).</w:t>
      </w:r>
    </w:p>
    <w:p w:rsidR="000F0E9A" w:rsidRDefault="000F0E9A" w:rsidP="000F0E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21-310)</w:t>
      </w:r>
    </w:p>
    <w:p w:rsidR="000F0E9A" w:rsidRDefault="000F0E9A" w:rsidP="000F0E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0E9A" w:rsidRDefault="000F0E9A" w:rsidP="000F0E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0F0E9A" w:rsidRDefault="000F0E9A" w:rsidP="000F0E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March 2016</w:t>
      </w:r>
      <w:bookmarkStart w:id="0" w:name="_GoBack"/>
      <w:bookmarkEnd w:id="0"/>
    </w:p>
    <w:sectPr w:rsidR="006B2F86" w:rsidRPr="000F0E9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E9A" w:rsidRDefault="000F0E9A" w:rsidP="00E71FC3">
      <w:pPr>
        <w:spacing w:after="0" w:line="240" w:lineRule="auto"/>
      </w:pPr>
      <w:r>
        <w:separator/>
      </w:r>
    </w:p>
  </w:endnote>
  <w:endnote w:type="continuationSeparator" w:id="0">
    <w:p w:rsidR="000F0E9A" w:rsidRDefault="000F0E9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E9A" w:rsidRDefault="000F0E9A" w:rsidP="00E71FC3">
      <w:pPr>
        <w:spacing w:after="0" w:line="240" w:lineRule="auto"/>
      </w:pPr>
      <w:r>
        <w:separator/>
      </w:r>
    </w:p>
  </w:footnote>
  <w:footnote w:type="continuationSeparator" w:id="0">
    <w:p w:rsidR="000F0E9A" w:rsidRDefault="000F0E9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E9A"/>
    <w:rsid w:val="000F0E9A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ADFE4"/>
  <w15:chartTrackingRefBased/>
  <w15:docId w15:val="{7994E58C-F9C9-4BDB-9F8B-4C0ACFB9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2016-03-23T19:33:00Z</dcterms:created>
  <dcterms:modified xsi:type="dcterms:W3CDTF">2016-03-23T19:33:00Z</dcterms:modified>
</cp:coreProperties>
</file>