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Haslingfield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Suffolk,</w:t>
      </w:r>
      <w:r w:rsidR="00483952">
        <w:rPr>
          <w:rFonts w:ascii="Times New Roman" w:hAnsi="Times New Roman" w:cs="Times New Roman"/>
          <w:sz w:val="24"/>
          <w:szCs w:val="24"/>
        </w:rPr>
        <w:t xml:space="preserve"> into the lands of the late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Robert Scales(q.v.).</w:t>
      </w: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21-258)</w:t>
      </w: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0208F" w:rsidRDefault="0060208F" w:rsidP="006020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</w:p>
    <w:sectPr w:rsidR="00DD5B8A" w:rsidRPr="00602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8F" w:rsidRDefault="0060208F" w:rsidP="00564E3C">
      <w:pPr>
        <w:spacing w:after="0" w:line="240" w:lineRule="auto"/>
      </w:pPr>
      <w:r>
        <w:separator/>
      </w:r>
    </w:p>
  </w:endnote>
  <w:endnote w:type="continuationSeparator" w:id="0">
    <w:p w:rsidR="0060208F" w:rsidRDefault="0060208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0208F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8F" w:rsidRDefault="0060208F" w:rsidP="00564E3C">
      <w:pPr>
        <w:spacing w:after="0" w:line="240" w:lineRule="auto"/>
      </w:pPr>
      <w:r>
        <w:separator/>
      </w:r>
    </w:p>
  </w:footnote>
  <w:footnote w:type="continuationSeparator" w:id="0">
    <w:p w:rsidR="0060208F" w:rsidRDefault="0060208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8F"/>
    <w:rsid w:val="00372DC6"/>
    <w:rsid w:val="00483952"/>
    <w:rsid w:val="00564E3C"/>
    <w:rsid w:val="0060208F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EF08"/>
  <w15:chartTrackingRefBased/>
  <w15:docId w15:val="{EF0960E4-D462-42B7-87A5-135A1A6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2016-02-18T20:52:00Z</dcterms:created>
  <dcterms:modified xsi:type="dcterms:W3CDTF">2016-02-18T20:53:00Z</dcterms:modified>
</cp:coreProperties>
</file>