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8B" w:rsidRDefault="000C6C8B" w:rsidP="000C6C8B">
      <w:pPr>
        <w:pStyle w:val="NoSpacing"/>
      </w:pPr>
      <w:r>
        <w:rPr>
          <w:u w:val="single"/>
        </w:rPr>
        <w:t>John ROUS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0C6C8B" w:rsidRDefault="000C6C8B" w:rsidP="000C6C8B">
      <w:pPr>
        <w:pStyle w:val="NoSpacing"/>
      </w:pPr>
    </w:p>
    <w:p w:rsidR="000C6C8B" w:rsidRDefault="000C6C8B" w:rsidP="000C6C8B">
      <w:pPr>
        <w:pStyle w:val="NoSpacing"/>
      </w:pPr>
    </w:p>
    <w:p w:rsidR="000C6C8B" w:rsidRDefault="000C6C8B" w:rsidP="000C6C8B">
      <w:pPr>
        <w:pStyle w:val="NoSpacing"/>
      </w:pPr>
      <w:r>
        <w:t>30 Jul.1420</w:t>
      </w:r>
      <w:r>
        <w:tab/>
        <w:t xml:space="preserve">He was a juror on the inquisition </w:t>
      </w:r>
      <w:proofErr w:type="gramStart"/>
      <w:r>
        <w:t>post  mortem</w:t>
      </w:r>
      <w:proofErr w:type="gramEnd"/>
      <w:r>
        <w:t xml:space="preserve"> held in </w:t>
      </w:r>
      <w:proofErr w:type="spellStart"/>
      <w:r>
        <w:t>Fisherton</w:t>
      </w:r>
      <w:proofErr w:type="spellEnd"/>
      <w:r>
        <w:t xml:space="preserve"> Anger,</w:t>
      </w:r>
    </w:p>
    <w:p w:rsidR="000C6C8B" w:rsidRDefault="000C6C8B" w:rsidP="000C6C8B">
      <w:pPr>
        <w:pStyle w:val="NoSpacing"/>
      </w:pPr>
      <w:r>
        <w:tab/>
      </w:r>
      <w:r>
        <w:tab/>
        <w:t>Wiltshire, into lands of the late Nicholas Lye(q.v.).</w:t>
      </w:r>
    </w:p>
    <w:p w:rsidR="000C6C8B" w:rsidRDefault="000C6C8B" w:rsidP="000C6C8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21-493)</w:t>
      </w:r>
    </w:p>
    <w:p w:rsidR="000C6C8B" w:rsidRDefault="000C6C8B" w:rsidP="000C6C8B">
      <w:pPr>
        <w:pStyle w:val="NoSpacing"/>
      </w:pPr>
    </w:p>
    <w:p w:rsidR="000C6C8B" w:rsidRDefault="000C6C8B" w:rsidP="000C6C8B">
      <w:pPr>
        <w:pStyle w:val="NoSpacing"/>
      </w:pPr>
    </w:p>
    <w:p w:rsidR="000C6C8B" w:rsidRPr="0019702B" w:rsidRDefault="000C6C8B" w:rsidP="000C6C8B">
      <w:pPr>
        <w:pStyle w:val="NoSpacing"/>
      </w:pPr>
      <w:r>
        <w:t>6 September 2016</w:t>
      </w:r>
    </w:p>
    <w:p w:rsidR="006B2F86" w:rsidRPr="000C6C8B" w:rsidRDefault="000C6C8B" w:rsidP="00E71FC3">
      <w:pPr>
        <w:pStyle w:val="NoSpacing"/>
      </w:pPr>
      <w:bookmarkStart w:id="0" w:name="_GoBack"/>
      <w:bookmarkEnd w:id="0"/>
    </w:p>
    <w:sectPr w:rsidR="006B2F86" w:rsidRPr="000C6C8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C8B" w:rsidRDefault="000C6C8B" w:rsidP="00E71FC3">
      <w:pPr>
        <w:spacing w:after="0" w:line="240" w:lineRule="auto"/>
      </w:pPr>
      <w:r>
        <w:separator/>
      </w:r>
    </w:p>
  </w:endnote>
  <w:endnote w:type="continuationSeparator" w:id="0">
    <w:p w:rsidR="000C6C8B" w:rsidRDefault="000C6C8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C8B" w:rsidRDefault="000C6C8B" w:rsidP="00E71FC3">
      <w:pPr>
        <w:spacing w:after="0" w:line="240" w:lineRule="auto"/>
      </w:pPr>
      <w:r>
        <w:separator/>
      </w:r>
    </w:p>
  </w:footnote>
  <w:footnote w:type="continuationSeparator" w:id="0">
    <w:p w:rsidR="000C6C8B" w:rsidRDefault="000C6C8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8B"/>
    <w:rsid w:val="000C6C8B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2AB67"/>
  <w15:chartTrackingRefBased/>
  <w15:docId w15:val="{2CAF0AAB-3D9A-469A-AA50-71A7C21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2016-09-06T14:46:00Z</dcterms:created>
  <dcterms:modified xsi:type="dcterms:W3CDTF">2016-09-06T14:47:00Z</dcterms:modified>
</cp:coreProperties>
</file>