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B160D" w14:textId="43EBD570" w:rsidR="00BA00AB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49680E51" w14:textId="65788E82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Baynton.</w:t>
      </w:r>
    </w:p>
    <w:p w14:paraId="6F1CB8AA" w14:textId="3BE536B0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FCB30" w14:textId="52D2D4B1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36657C" w14:textId="14715AD6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Jan.1444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Warminster, Wiltshire,</w:t>
      </w:r>
    </w:p>
    <w:p w14:paraId="5BB67B90" w14:textId="4EAB9BE2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8880080" w14:textId="0DA929B1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26-91)</w:t>
      </w:r>
    </w:p>
    <w:p w14:paraId="2DB12D3D" w14:textId="01215102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2D7704" w14:textId="493BC49F" w:rsid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2E9FF" w14:textId="5B37A858" w:rsidR="001045AF" w:rsidRPr="001045AF" w:rsidRDefault="001045A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sectPr w:rsidR="001045AF" w:rsidRPr="00104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97D1D" w14:textId="77777777" w:rsidR="001045AF" w:rsidRDefault="001045AF" w:rsidP="009139A6">
      <w:r>
        <w:separator/>
      </w:r>
    </w:p>
  </w:endnote>
  <w:endnote w:type="continuationSeparator" w:id="0">
    <w:p w14:paraId="08067723" w14:textId="77777777" w:rsidR="001045AF" w:rsidRDefault="001045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9A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578C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2A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9BE59" w14:textId="77777777" w:rsidR="001045AF" w:rsidRDefault="001045AF" w:rsidP="009139A6">
      <w:r>
        <w:separator/>
      </w:r>
    </w:p>
  </w:footnote>
  <w:footnote w:type="continuationSeparator" w:id="0">
    <w:p w14:paraId="2DBB7BC2" w14:textId="77777777" w:rsidR="001045AF" w:rsidRDefault="001045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6E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65F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6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AF"/>
    <w:rsid w:val="000666E0"/>
    <w:rsid w:val="001045AF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7816"/>
  <w15:chartTrackingRefBased/>
  <w15:docId w15:val="{DF0B5B85-9D5E-43DE-B35A-276D9AC1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2021-03-11T12:07:00Z</dcterms:created>
  <dcterms:modified xsi:type="dcterms:W3CDTF">2021-03-11T12:12:00Z</dcterms:modified>
</cp:coreProperties>
</file>