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33B1" w14:textId="10E62A2B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  (fl.1415</w:t>
      </w:r>
      <w:r w:rsidR="0046361C">
        <w:rPr>
          <w:rFonts w:ascii="Times New Roman" w:hAnsi="Times New Roman" w:cs="Times New Roman"/>
          <w:sz w:val="24"/>
          <w:szCs w:val="24"/>
        </w:rPr>
        <w:t>-27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E8CE30" w14:textId="77777777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Cutler.</w:t>
      </w:r>
    </w:p>
    <w:p w14:paraId="5C3AECD0" w14:textId="77777777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BDE9F" w14:textId="77777777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86BA8" w14:textId="77777777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>John Staunford of Cambridge(q.v.) brought a plaint of debt against him</w:t>
      </w:r>
    </w:p>
    <w:p w14:paraId="0F06C31B" w14:textId="77777777" w:rsidR="00B74F2A" w:rsidRPr="001111F7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John Taillour of Dry Drayton, Cambridgeshire(q.v.).</w:t>
      </w:r>
    </w:p>
    <w:p w14:paraId="1177A9B2" w14:textId="561180A1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8563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https://waalt.uh.edu/index.php/CP40/618:_K-Z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493F22B" w14:textId="77777777" w:rsidR="0046361C" w:rsidRDefault="0046361C" w:rsidP="004636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>John Prentyse(q.v.) brought a plaint of debt against him, Geoffrey Chapman</w:t>
      </w:r>
    </w:p>
    <w:p w14:paraId="6ABE420C" w14:textId="77777777" w:rsidR="0046361C" w:rsidRDefault="0046361C" w:rsidP="004636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Greenwich(q.v.), Geoffrey Tynker of Greenwich(q.v.), John Salesbury of</w:t>
      </w:r>
    </w:p>
    <w:p w14:paraId="1FF8ABE4" w14:textId="77777777" w:rsidR="0046361C" w:rsidRDefault="0046361C" w:rsidP="004636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Soham by Ely, Cambridgeshire(q.v.), and Thomas Norton of Burford,</w:t>
      </w:r>
    </w:p>
    <w:p w14:paraId="21E70207" w14:textId="77777777" w:rsidR="0046361C" w:rsidRDefault="0046361C" w:rsidP="0046361C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Oxfordshire(q.v.).</w:t>
      </w:r>
    </w:p>
    <w:p w14:paraId="78807EF8" w14:textId="1CF01DF6" w:rsidR="0046361C" w:rsidRDefault="0046361C" w:rsidP="004636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6B5BEB2" w14:textId="77777777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192DE" w14:textId="77777777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C578B" w14:textId="68EC733C" w:rsidR="00B74F2A" w:rsidRDefault="00B74F2A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June 2022</w:t>
      </w:r>
    </w:p>
    <w:p w14:paraId="520DA6CD" w14:textId="142EEA6B" w:rsidR="0046361C" w:rsidRDefault="0046361C" w:rsidP="00B74F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July 2022</w:t>
      </w:r>
    </w:p>
    <w:p w14:paraId="0B8D908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984E" w14:textId="77777777" w:rsidR="00B74F2A" w:rsidRDefault="00B74F2A" w:rsidP="009139A6">
      <w:r>
        <w:separator/>
      </w:r>
    </w:p>
  </w:endnote>
  <w:endnote w:type="continuationSeparator" w:id="0">
    <w:p w14:paraId="15919E24" w14:textId="77777777" w:rsidR="00B74F2A" w:rsidRDefault="00B74F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C6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F90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C8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B819" w14:textId="77777777" w:rsidR="00B74F2A" w:rsidRDefault="00B74F2A" w:rsidP="009139A6">
      <w:r>
        <w:separator/>
      </w:r>
    </w:p>
  </w:footnote>
  <w:footnote w:type="continuationSeparator" w:id="0">
    <w:p w14:paraId="39D4C473" w14:textId="77777777" w:rsidR="00B74F2A" w:rsidRDefault="00B74F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EC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71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A8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2A"/>
    <w:rsid w:val="000666E0"/>
    <w:rsid w:val="002510B7"/>
    <w:rsid w:val="0046361C"/>
    <w:rsid w:val="005C130B"/>
    <w:rsid w:val="00826F5C"/>
    <w:rsid w:val="009139A6"/>
    <w:rsid w:val="009448BB"/>
    <w:rsid w:val="00A3176C"/>
    <w:rsid w:val="00AE65F8"/>
    <w:rsid w:val="00B74F2A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E067"/>
  <w15:chartTrackingRefBased/>
  <w15:docId w15:val="{072E2B5A-4E66-468C-85E1-48339E2F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4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6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2022-06-25T10:25:00Z</dcterms:created>
  <dcterms:modified xsi:type="dcterms:W3CDTF">2022-07-19T07:45:00Z</dcterms:modified>
</cp:coreProperties>
</file>