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BEE0" w14:textId="77777777" w:rsidR="00DD40B9" w:rsidRDefault="00DD40B9" w:rsidP="00DD40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ROUS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fl.1453)</w:t>
      </w:r>
    </w:p>
    <w:p w14:paraId="78024E5F" w14:textId="2C414196" w:rsidR="00DD40B9" w:rsidRDefault="00DD40B9" w:rsidP="00DD40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Warwick. </w:t>
      </w:r>
      <w:r>
        <w:rPr>
          <w:rFonts w:cs="Times New Roman"/>
          <w:szCs w:val="24"/>
        </w:rPr>
        <w:t>Barber.</w:t>
      </w:r>
    </w:p>
    <w:p w14:paraId="0B8578CB" w14:textId="77777777" w:rsidR="00DD40B9" w:rsidRDefault="00DD40B9" w:rsidP="00DD40B9">
      <w:pPr>
        <w:pStyle w:val="NoSpacing"/>
        <w:rPr>
          <w:rFonts w:cs="Times New Roman"/>
          <w:szCs w:val="24"/>
        </w:rPr>
      </w:pPr>
    </w:p>
    <w:p w14:paraId="1A77B4FA" w14:textId="77777777" w:rsidR="00DD40B9" w:rsidRDefault="00DD40B9" w:rsidP="00DD40B9">
      <w:pPr>
        <w:pStyle w:val="NoSpacing"/>
        <w:rPr>
          <w:rFonts w:cs="Times New Roman"/>
          <w:szCs w:val="24"/>
        </w:rPr>
      </w:pPr>
    </w:p>
    <w:p w14:paraId="7D669B41" w14:textId="77777777" w:rsidR="00DD40B9" w:rsidRDefault="00DD40B9" w:rsidP="00DD40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Skylle</w:t>
      </w:r>
      <w:proofErr w:type="spellEnd"/>
      <w:r>
        <w:rPr>
          <w:rFonts w:cs="Times New Roman"/>
          <w:szCs w:val="24"/>
        </w:rPr>
        <w:t xml:space="preserve"> of Coventry, lorimer(q.v.), brought a plaint of conspiracy</w:t>
      </w:r>
    </w:p>
    <w:p w14:paraId="645F14E8" w14:textId="77777777" w:rsidR="00DD40B9" w:rsidRDefault="00DD40B9" w:rsidP="00DD40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three others.</w:t>
      </w:r>
    </w:p>
    <w:p w14:paraId="2EB1F1B5" w14:textId="77777777" w:rsidR="00DD40B9" w:rsidRDefault="00DD40B9" w:rsidP="00DD40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211D2">
          <w:rPr>
            <w:rStyle w:val="Hyperlink"/>
            <w:rFonts w:cs="Times New Roman"/>
            <w:szCs w:val="24"/>
          </w:rPr>
          <w:t>https://waalt.uh.edu/index.php/CP40/768</w:t>
        </w:r>
      </w:hyperlink>
      <w:r>
        <w:rPr>
          <w:rFonts w:cs="Times New Roman"/>
          <w:szCs w:val="24"/>
        </w:rPr>
        <w:t xml:space="preserve"> )</w:t>
      </w:r>
    </w:p>
    <w:p w14:paraId="7B927608" w14:textId="77777777" w:rsidR="00DD40B9" w:rsidRDefault="00DD40B9" w:rsidP="00DD40B9">
      <w:pPr>
        <w:pStyle w:val="NoSpacing"/>
        <w:rPr>
          <w:rFonts w:cs="Times New Roman"/>
          <w:szCs w:val="24"/>
        </w:rPr>
      </w:pPr>
    </w:p>
    <w:p w14:paraId="3CC70379" w14:textId="77777777" w:rsidR="00DD40B9" w:rsidRDefault="00DD40B9" w:rsidP="00DD40B9">
      <w:pPr>
        <w:pStyle w:val="NoSpacing"/>
        <w:rPr>
          <w:rFonts w:cs="Times New Roman"/>
          <w:szCs w:val="24"/>
        </w:rPr>
      </w:pPr>
    </w:p>
    <w:p w14:paraId="39DD0875" w14:textId="77777777" w:rsidR="00DD40B9" w:rsidRDefault="00DD40B9" w:rsidP="00DD40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October 2024</w:t>
      </w:r>
    </w:p>
    <w:p w14:paraId="5AAA2F12" w14:textId="6F9A3FA0" w:rsidR="00DD40B9" w:rsidRPr="00DD40B9" w:rsidRDefault="00DD40B9" w:rsidP="00DD40B9">
      <w:pPr>
        <w:pStyle w:val="NoSpacing"/>
        <w:rPr>
          <w:rFonts w:cs="Times New Roman"/>
          <w:szCs w:val="24"/>
        </w:rPr>
      </w:pPr>
    </w:p>
    <w:p w14:paraId="724DCB17" w14:textId="1DAB58D2" w:rsidR="00DD40B9" w:rsidRPr="00DD40B9" w:rsidRDefault="00DD40B9" w:rsidP="00DD40B9">
      <w:pPr>
        <w:pStyle w:val="NoSpacing"/>
        <w:rPr>
          <w:rFonts w:cs="Times New Roman"/>
          <w:szCs w:val="24"/>
        </w:rPr>
      </w:pPr>
    </w:p>
    <w:p w14:paraId="341ECEA3" w14:textId="04828CD4" w:rsidR="00DD40B9" w:rsidRPr="00DD40B9" w:rsidRDefault="00DD40B9" w:rsidP="009139A6">
      <w:pPr>
        <w:pStyle w:val="NoSpacing"/>
        <w:rPr>
          <w:rFonts w:cs="Times New Roman"/>
          <w:szCs w:val="24"/>
        </w:rPr>
      </w:pPr>
    </w:p>
    <w:sectPr w:rsidR="00DD40B9" w:rsidRPr="00DD4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D7FA3" w14:textId="77777777" w:rsidR="00FE0879" w:rsidRDefault="00FE0879" w:rsidP="009139A6">
      <w:r>
        <w:separator/>
      </w:r>
    </w:p>
  </w:endnote>
  <w:endnote w:type="continuationSeparator" w:id="0">
    <w:p w14:paraId="34FB1DE7" w14:textId="77777777" w:rsidR="00FE0879" w:rsidRDefault="00FE08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C83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EE8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B34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B8A84" w14:textId="77777777" w:rsidR="00FE0879" w:rsidRDefault="00FE0879" w:rsidP="009139A6">
      <w:r>
        <w:separator/>
      </w:r>
    </w:p>
  </w:footnote>
  <w:footnote w:type="continuationSeparator" w:id="0">
    <w:p w14:paraId="3CC52D40" w14:textId="77777777" w:rsidR="00FE0879" w:rsidRDefault="00FE08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B30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71B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45C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79"/>
    <w:rsid w:val="000666E0"/>
    <w:rsid w:val="002510B7"/>
    <w:rsid w:val="00270799"/>
    <w:rsid w:val="003943E6"/>
    <w:rsid w:val="005C130B"/>
    <w:rsid w:val="00604F3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D40B9"/>
    <w:rsid w:val="00E61DA6"/>
    <w:rsid w:val="00EB3209"/>
    <w:rsid w:val="00F41096"/>
    <w:rsid w:val="00F5287F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C6384"/>
  <w15:chartTrackingRefBased/>
  <w15:docId w15:val="{D217DBFA-1CC0-4330-89DB-5ADD936E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E0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2024-10-10T20:09:00Z</dcterms:created>
  <dcterms:modified xsi:type="dcterms:W3CDTF">2024-10-10T20:31:00Z</dcterms:modified>
</cp:coreProperties>
</file>