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56B8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Reginald ROUS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fl.1452)</w:t>
      </w:r>
    </w:p>
    <w:p w14:paraId="4BEEA5BD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5915C9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5767D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Jun.1452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to whom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Earl Soham(q.v.) quitclaimed </w:t>
      </w:r>
    </w:p>
    <w:p w14:paraId="4FBF9BA3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three pieces of land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Tannington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Suffolk(q.v.).</w:t>
      </w:r>
    </w:p>
    <w:p w14:paraId="04C28A5E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D7251">
          <w:rPr>
            <w:rStyle w:val="Hyperlink"/>
            <w:rFonts w:ascii="Times New Roman" w:hAnsi="Times New Roman" w:cs="Times New Roman"/>
            <w:sz w:val="24"/>
            <w:szCs w:val="24"/>
          </w:rPr>
          <w:t>www.suffolkarchives.co.uk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FC 93/L/1/3)</w:t>
      </w:r>
    </w:p>
    <w:p w14:paraId="3642FCEF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E2CEC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3E3A3E" w14:textId="77777777" w:rsidR="001F1F99" w:rsidRDefault="001F1F99" w:rsidP="001F1F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March 2022</w:t>
      </w:r>
    </w:p>
    <w:p w14:paraId="63CC728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5964" w14:textId="77777777" w:rsidR="001F1F99" w:rsidRDefault="001F1F99" w:rsidP="009139A6">
      <w:r>
        <w:separator/>
      </w:r>
    </w:p>
  </w:endnote>
  <w:endnote w:type="continuationSeparator" w:id="0">
    <w:p w14:paraId="37B81105" w14:textId="77777777" w:rsidR="001F1F99" w:rsidRDefault="001F1F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58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41C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1A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B7A2" w14:textId="77777777" w:rsidR="001F1F99" w:rsidRDefault="001F1F99" w:rsidP="009139A6">
      <w:r>
        <w:separator/>
      </w:r>
    </w:p>
  </w:footnote>
  <w:footnote w:type="continuationSeparator" w:id="0">
    <w:p w14:paraId="2FF789F3" w14:textId="77777777" w:rsidR="001F1F99" w:rsidRDefault="001F1F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8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13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D7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99"/>
    <w:rsid w:val="000666E0"/>
    <w:rsid w:val="001F1F99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5AEA"/>
  <w15:chartTrackingRefBased/>
  <w15:docId w15:val="{2876E39B-F84C-4D5B-86DE-28F6A3D9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1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ffolkarchive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2022-03-24T19:57:00Z</dcterms:created>
  <dcterms:modified xsi:type="dcterms:W3CDTF">2022-03-24T19:57:00Z</dcterms:modified>
</cp:coreProperties>
</file>