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ROUS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Jul.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Devizes, Wiltshire,</w:t>
      </w: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held by the late Henry Thorp(q.v.).</w:t>
      </w: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45E8B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21-40)</w:t>
      </w: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75D29" w:rsidRDefault="00075D29" w:rsidP="00075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 2015</w:t>
      </w:r>
      <w:bookmarkStart w:id="0" w:name="_GoBack"/>
      <w:bookmarkEnd w:id="0"/>
    </w:p>
    <w:sectPr w:rsidR="00DD5B8A" w:rsidRPr="00075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29" w:rsidRDefault="00075D29" w:rsidP="00564E3C">
      <w:pPr>
        <w:spacing w:after="0" w:line="240" w:lineRule="auto"/>
      </w:pPr>
      <w:r>
        <w:separator/>
      </w:r>
    </w:p>
  </w:endnote>
  <w:endnote w:type="continuationSeparator" w:id="0">
    <w:p w:rsidR="00075D29" w:rsidRDefault="00075D2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75D29">
      <w:rPr>
        <w:rFonts w:ascii="Times New Roman" w:hAnsi="Times New Roman" w:cs="Times New Roman"/>
        <w:noProof/>
        <w:sz w:val="24"/>
        <w:szCs w:val="24"/>
      </w:rPr>
      <w:t>12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29" w:rsidRDefault="00075D29" w:rsidP="00564E3C">
      <w:pPr>
        <w:spacing w:after="0" w:line="240" w:lineRule="auto"/>
      </w:pPr>
      <w:r>
        <w:separator/>
      </w:r>
    </w:p>
  </w:footnote>
  <w:footnote w:type="continuationSeparator" w:id="0">
    <w:p w:rsidR="00075D29" w:rsidRDefault="00075D2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29"/>
    <w:rsid w:val="00075D29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8C22"/>
  <w15:chartTrackingRefBased/>
  <w15:docId w15:val="{2E0936DC-B762-441F-986F-4B885367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075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2015-10-12T18:43:00Z</dcterms:created>
  <dcterms:modified xsi:type="dcterms:W3CDTF">2015-10-12T18:43:00Z</dcterms:modified>
</cp:coreProperties>
</file>