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58" w:rsidRDefault="001B7A58" w:rsidP="001B7A58">
      <w:pPr>
        <w:pStyle w:val="NoSpacing"/>
      </w:pPr>
      <w:r>
        <w:rPr>
          <w:u w:val="single"/>
        </w:rPr>
        <w:t>Richard ROUS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1B7A58" w:rsidRDefault="001B7A58" w:rsidP="001B7A58">
      <w:pPr>
        <w:pStyle w:val="NoSpacing"/>
      </w:pPr>
      <w:r>
        <w:t xml:space="preserve">of </w:t>
      </w:r>
      <w:proofErr w:type="spellStart"/>
      <w:r>
        <w:t>Trottiscliffe</w:t>
      </w:r>
      <w:proofErr w:type="spellEnd"/>
      <w:r>
        <w:t>, Kent. Husbandman.</w:t>
      </w:r>
    </w:p>
    <w:p w:rsidR="001B7A58" w:rsidRDefault="001B7A58" w:rsidP="001B7A58">
      <w:pPr>
        <w:pStyle w:val="NoSpacing"/>
      </w:pPr>
    </w:p>
    <w:p w:rsidR="001B7A58" w:rsidRDefault="001B7A58" w:rsidP="001B7A58">
      <w:pPr>
        <w:pStyle w:val="NoSpacing"/>
      </w:pPr>
    </w:p>
    <w:p w:rsidR="001B7A58" w:rsidRDefault="001B7A58" w:rsidP="001B7A58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p.361)</w:t>
      </w:r>
    </w:p>
    <w:p w:rsidR="001B7A58" w:rsidRDefault="001B7A58" w:rsidP="001B7A58">
      <w:pPr>
        <w:pStyle w:val="NoSpacing"/>
      </w:pPr>
    </w:p>
    <w:p w:rsidR="001B7A58" w:rsidRDefault="001B7A58" w:rsidP="001B7A58">
      <w:pPr>
        <w:pStyle w:val="NoSpacing"/>
      </w:pPr>
    </w:p>
    <w:p w:rsidR="001B7A58" w:rsidRDefault="001B7A58" w:rsidP="001B7A58">
      <w:pPr>
        <w:pStyle w:val="NoSpacing"/>
      </w:pPr>
      <w:r>
        <w:t>17 October 2016</w:t>
      </w:r>
    </w:p>
    <w:p w:rsidR="006B2F86" w:rsidRPr="001B7A58" w:rsidRDefault="001B7A58" w:rsidP="00E71FC3">
      <w:pPr>
        <w:pStyle w:val="NoSpacing"/>
      </w:pPr>
      <w:bookmarkStart w:id="0" w:name="_GoBack"/>
      <w:bookmarkEnd w:id="0"/>
    </w:p>
    <w:sectPr w:rsidR="006B2F86" w:rsidRPr="001B7A5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A58" w:rsidRDefault="001B7A58" w:rsidP="00E71FC3">
      <w:pPr>
        <w:spacing w:after="0" w:line="240" w:lineRule="auto"/>
      </w:pPr>
      <w:r>
        <w:separator/>
      </w:r>
    </w:p>
  </w:endnote>
  <w:endnote w:type="continuationSeparator" w:id="0">
    <w:p w:rsidR="001B7A58" w:rsidRDefault="001B7A5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A58" w:rsidRDefault="001B7A58" w:rsidP="00E71FC3">
      <w:pPr>
        <w:spacing w:after="0" w:line="240" w:lineRule="auto"/>
      </w:pPr>
      <w:r>
        <w:separator/>
      </w:r>
    </w:p>
  </w:footnote>
  <w:footnote w:type="continuationSeparator" w:id="0">
    <w:p w:rsidR="001B7A58" w:rsidRDefault="001B7A5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58"/>
    <w:rsid w:val="001A7C09"/>
    <w:rsid w:val="001B7A58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F4837"/>
  <w15:chartTrackingRefBased/>
  <w15:docId w15:val="{5755AC3A-9FE9-4976-9649-CC4E9B86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2016-10-17T20:02:00Z</dcterms:created>
  <dcterms:modified xsi:type="dcterms:W3CDTF">2016-10-17T20:03:00Z</dcterms:modified>
</cp:coreProperties>
</file>