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CF7A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376432EB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232AC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EA708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073AC0BE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7400DC89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the taxes of a fifteenth and a tenth.</w:t>
      </w:r>
    </w:p>
    <w:p w14:paraId="601977B7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4C12A2BD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9FEC9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01B7D" w14:textId="77777777" w:rsidR="00E43FF2" w:rsidRDefault="00E43FF2" w:rsidP="00E43F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2021</w:t>
      </w:r>
    </w:p>
    <w:p w14:paraId="330657A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F0D0" w14:textId="77777777" w:rsidR="00E43FF2" w:rsidRDefault="00E43FF2" w:rsidP="009139A6">
      <w:r>
        <w:separator/>
      </w:r>
    </w:p>
  </w:endnote>
  <w:endnote w:type="continuationSeparator" w:id="0">
    <w:p w14:paraId="3783E6E1" w14:textId="77777777" w:rsidR="00E43FF2" w:rsidRDefault="00E43F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3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F9C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2E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3FCB" w14:textId="77777777" w:rsidR="00E43FF2" w:rsidRDefault="00E43FF2" w:rsidP="009139A6">
      <w:r>
        <w:separator/>
      </w:r>
    </w:p>
  </w:footnote>
  <w:footnote w:type="continuationSeparator" w:id="0">
    <w:p w14:paraId="7F2FD515" w14:textId="77777777" w:rsidR="00E43FF2" w:rsidRDefault="00E43F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5F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AE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FE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43FF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418E"/>
  <w15:chartTrackingRefBased/>
  <w15:docId w15:val="{845F4955-9DA5-4774-B236-FE8423FD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2021-10-20T19:19:00Z</dcterms:created>
  <dcterms:modified xsi:type="dcterms:W3CDTF">2021-10-20T19:19:00Z</dcterms:modified>
</cp:coreProperties>
</file>