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Bampton,</w:t>
      </w: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Oxfordshire, into lands of the late Sir Gilbert Talbot(q.v.).</w:t>
      </w: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21-316)</w:t>
      </w: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A93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A93" w:rsidRPr="00502E1E" w:rsidRDefault="00590A93" w:rsidP="00590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6B2F86" w:rsidRPr="00590A93" w:rsidRDefault="00590A9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90A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93" w:rsidRDefault="00590A93" w:rsidP="00E71FC3">
      <w:pPr>
        <w:spacing w:after="0" w:line="240" w:lineRule="auto"/>
      </w:pPr>
      <w:r>
        <w:separator/>
      </w:r>
    </w:p>
  </w:endnote>
  <w:endnote w:type="continuationSeparator" w:id="0">
    <w:p w:rsidR="00590A93" w:rsidRDefault="00590A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93" w:rsidRDefault="00590A93" w:rsidP="00E71FC3">
      <w:pPr>
        <w:spacing w:after="0" w:line="240" w:lineRule="auto"/>
      </w:pPr>
      <w:r>
        <w:separator/>
      </w:r>
    </w:p>
  </w:footnote>
  <w:footnote w:type="continuationSeparator" w:id="0">
    <w:p w:rsidR="00590A93" w:rsidRDefault="00590A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93"/>
    <w:rsid w:val="00590A9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42ED"/>
  <w15:chartTrackingRefBased/>
  <w15:docId w15:val="{B7F93AC8-40C4-4A08-99BF-ABF799BB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2016-03-26T19:55:00Z</dcterms:created>
  <dcterms:modified xsi:type="dcterms:W3CDTF">2016-03-26T19:55:00Z</dcterms:modified>
</cp:coreProperties>
</file>