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77EF1" w14:textId="77777777" w:rsidR="00B74D52" w:rsidRDefault="00B74D52" w:rsidP="00B74D5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ROUS</w:t>
      </w:r>
      <w:r>
        <w:rPr>
          <w:rFonts w:cs="Times New Roman"/>
          <w:szCs w:val="24"/>
        </w:rPr>
        <w:t xml:space="preserve">       (fl.1442)</w:t>
      </w:r>
    </w:p>
    <w:p w14:paraId="1E0DCCD4" w14:textId="77777777" w:rsidR="00B74D52" w:rsidRDefault="00B74D52" w:rsidP="00B74D5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Bennington. Gentleman.</w:t>
      </w:r>
    </w:p>
    <w:p w14:paraId="12779C5D" w14:textId="77777777" w:rsidR="00B74D52" w:rsidRDefault="00B74D52" w:rsidP="00B74D52">
      <w:pPr>
        <w:pStyle w:val="NoSpacing"/>
        <w:jc w:val="both"/>
        <w:rPr>
          <w:rFonts w:cs="Times New Roman"/>
          <w:szCs w:val="24"/>
        </w:rPr>
      </w:pPr>
    </w:p>
    <w:p w14:paraId="11B649DF" w14:textId="77777777" w:rsidR="00B74D52" w:rsidRDefault="00B74D52" w:rsidP="00B74D52">
      <w:pPr>
        <w:pStyle w:val="NoSpacing"/>
        <w:jc w:val="both"/>
        <w:rPr>
          <w:rFonts w:cs="Times New Roman"/>
          <w:szCs w:val="24"/>
        </w:rPr>
      </w:pPr>
    </w:p>
    <w:p w14:paraId="193C9853" w14:textId="6B823500" w:rsidR="00B74D52" w:rsidRDefault="00B74D52" w:rsidP="00B74D5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1442</w:t>
      </w:r>
      <w:r>
        <w:rPr>
          <w:rFonts w:cs="Times New Roman"/>
          <w:szCs w:val="24"/>
        </w:rPr>
        <w:tab/>
        <w:t>He made a plaint of debt against Peter Bo</w:t>
      </w:r>
      <w:r w:rsidR="00715848">
        <w:rPr>
          <w:rFonts w:cs="Times New Roman"/>
          <w:szCs w:val="24"/>
        </w:rPr>
        <w:t>o</w:t>
      </w:r>
      <w:r>
        <w:rPr>
          <w:rFonts w:cs="Times New Roman"/>
          <w:szCs w:val="24"/>
        </w:rPr>
        <w:t>nde of Norwich, Brasier(q.v.).</w:t>
      </w:r>
    </w:p>
    <w:p w14:paraId="44AC775A" w14:textId="77777777" w:rsidR="00B74D52" w:rsidRDefault="00B74D52" w:rsidP="00B74D5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2B10A6">
          <w:rPr>
            <w:rStyle w:val="Hyperlink"/>
            <w:rFonts w:cs="Times New Roman"/>
            <w:szCs w:val="24"/>
          </w:rPr>
          <w:t>https://waalt.uh.edu/index.php/CP40/724</w:t>
        </w:r>
      </w:hyperlink>
      <w:r>
        <w:rPr>
          <w:rFonts w:cs="Times New Roman"/>
          <w:szCs w:val="24"/>
        </w:rPr>
        <w:t xml:space="preserve"> )</w:t>
      </w:r>
    </w:p>
    <w:p w14:paraId="276B9150" w14:textId="77777777" w:rsidR="00B74D52" w:rsidRDefault="00B74D52" w:rsidP="00B74D52">
      <w:pPr>
        <w:pStyle w:val="NoSpacing"/>
        <w:jc w:val="both"/>
        <w:rPr>
          <w:rFonts w:cs="Times New Roman"/>
          <w:szCs w:val="24"/>
        </w:rPr>
      </w:pPr>
    </w:p>
    <w:p w14:paraId="64B266D4" w14:textId="77777777" w:rsidR="00B74D52" w:rsidRDefault="00B74D52" w:rsidP="00B74D52">
      <w:pPr>
        <w:pStyle w:val="NoSpacing"/>
        <w:jc w:val="both"/>
        <w:rPr>
          <w:rFonts w:cs="Times New Roman"/>
          <w:szCs w:val="24"/>
        </w:rPr>
      </w:pPr>
    </w:p>
    <w:p w14:paraId="2B1FB8C5" w14:textId="77777777" w:rsidR="00B74D52" w:rsidRDefault="00B74D52" w:rsidP="00B74D5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14 September 2023</w:t>
      </w:r>
    </w:p>
    <w:p w14:paraId="54494D2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D36A1" w14:textId="77777777" w:rsidR="00B74D52" w:rsidRDefault="00B74D52" w:rsidP="009139A6">
      <w:r>
        <w:separator/>
      </w:r>
    </w:p>
  </w:endnote>
  <w:endnote w:type="continuationSeparator" w:id="0">
    <w:p w14:paraId="10C6A77D" w14:textId="77777777" w:rsidR="00B74D52" w:rsidRDefault="00B74D5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C7C7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174B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21E6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1014C" w14:textId="77777777" w:rsidR="00B74D52" w:rsidRDefault="00B74D52" w:rsidP="009139A6">
      <w:r>
        <w:separator/>
      </w:r>
    </w:p>
  </w:footnote>
  <w:footnote w:type="continuationSeparator" w:id="0">
    <w:p w14:paraId="72036917" w14:textId="77777777" w:rsidR="00B74D52" w:rsidRDefault="00B74D5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6ABF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B95E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0821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D52"/>
    <w:rsid w:val="000666E0"/>
    <w:rsid w:val="002510B7"/>
    <w:rsid w:val="005C130B"/>
    <w:rsid w:val="00715848"/>
    <w:rsid w:val="00826F5C"/>
    <w:rsid w:val="009139A6"/>
    <w:rsid w:val="009448BB"/>
    <w:rsid w:val="00947624"/>
    <w:rsid w:val="00A3176C"/>
    <w:rsid w:val="00AE65F8"/>
    <w:rsid w:val="00B74D52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E043A"/>
  <w15:chartTrackingRefBased/>
  <w15:docId w15:val="{E651B503-780A-4046-A03F-DC40D49A8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74D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24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2023-09-18T20:46:00Z</dcterms:created>
  <dcterms:modified xsi:type="dcterms:W3CDTF">2023-09-19T10:49:00Z</dcterms:modified>
</cp:coreProperties>
</file>