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9BF8" w14:textId="77777777" w:rsidR="00A1576D" w:rsidRDefault="00A1576D" w:rsidP="00A1576D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  <w:u w:val="single"/>
        </w:rPr>
        <w:t>Thomas ROUS</w:t>
      </w:r>
      <w:r>
        <w:rPr>
          <w:rStyle w:val="s1"/>
        </w:rPr>
        <w:t xml:space="preserve">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fl.1507)</w:t>
      </w:r>
    </w:p>
    <w:p w14:paraId="0FF85E53" w14:textId="77777777" w:rsidR="00A1576D" w:rsidRDefault="00A1576D" w:rsidP="00A1576D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 xml:space="preserve">of </w:t>
      </w:r>
      <w:proofErr w:type="spellStart"/>
      <w:r>
        <w:rPr>
          <w:rStyle w:val="s1"/>
        </w:rPr>
        <w:t>Bromeswell</w:t>
      </w:r>
      <w:proofErr w:type="spellEnd"/>
      <w:r>
        <w:rPr>
          <w:rStyle w:val="s1"/>
        </w:rPr>
        <w:t>, Suffolk.</w:t>
      </w:r>
    </w:p>
    <w:p w14:paraId="464758D7" w14:textId="77777777" w:rsidR="00A1576D" w:rsidRDefault="00A1576D" w:rsidP="00A1576D">
      <w:pPr>
        <w:pStyle w:val="NoSpacing"/>
        <w:tabs>
          <w:tab w:val="left" w:pos="720"/>
        </w:tabs>
        <w:rPr>
          <w:rStyle w:val="s1"/>
        </w:rPr>
      </w:pPr>
    </w:p>
    <w:p w14:paraId="3A27FCE8" w14:textId="77777777" w:rsidR="00A1576D" w:rsidRDefault="00A1576D" w:rsidP="00A1576D">
      <w:pPr>
        <w:pStyle w:val="NoSpacing"/>
        <w:tabs>
          <w:tab w:val="left" w:pos="720"/>
        </w:tabs>
        <w:rPr>
          <w:rStyle w:val="s1"/>
        </w:rPr>
      </w:pPr>
    </w:p>
    <w:p w14:paraId="2B1E3117" w14:textId="77777777" w:rsidR="00A1576D" w:rsidRDefault="00A1576D" w:rsidP="00A1576D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  <w:t>1507</w:t>
      </w:r>
      <w:r>
        <w:rPr>
          <w:rStyle w:val="s1"/>
        </w:rPr>
        <w:tab/>
        <w:t>He made his Will.</w:t>
      </w:r>
    </w:p>
    <w:p w14:paraId="404E0CE8" w14:textId="77777777" w:rsidR="00A1576D" w:rsidRDefault="00A1576D" w:rsidP="00A1576D">
      <w:pPr>
        <w:pStyle w:val="NoSpacing"/>
        <w:rPr>
          <w:rStyle w:val="s1"/>
        </w:rPr>
      </w:pPr>
      <w:r>
        <w:rPr>
          <w:rStyle w:val="s1"/>
        </w:rPr>
        <w:tab/>
      </w:r>
      <w:r>
        <w:rPr>
          <w:rStyle w:val="s1"/>
        </w:rPr>
        <w:tab/>
        <w:t>(</w:t>
      </w:r>
      <w:hyperlink r:id="rId6" w:history="1">
        <w:r w:rsidRPr="00D40756">
          <w:rPr>
            <w:rStyle w:val="Hyperlink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Spyltymber</w:t>
      </w:r>
      <w:proofErr w:type="spellEnd"/>
      <w:r>
        <w:rPr>
          <w:rStyle w:val="s1"/>
        </w:rPr>
        <w:t xml:space="preserve"> 9)</w:t>
      </w:r>
    </w:p>
    <w:p w14:paraId="0D51FA0C" w14:textId="77777777" w:rsidR="00A1576D" w:rsidRDefault="00A1576D" w:rsidP="00A1576D">
      <w:pPr>
        <w:pStyle w:val="NoSpacing"/>
        <w:tabs>
          <w:tab w:val="left" w:pos="720"/>
        </w:tabs>
        <w:rPr>
          <w:rStyle w:val="s1"/>
        </w:rPr>
      </w:pPr>
    </w:p>
    <w:p w14:paraId="1CF26911" w14:textId="77777777" w:rsidR="00A1576D" w:rsidRDefault="00A1576D" w:rsidP="00A1576D">
      <w:pPr>
        <w:pStyle w:val="NoSpacing"/>
        <w:tabs>
          <w:tab w:val="left" w:pos="720"/>
        </w:tabs>
        <w:rPr>
          <w:rStyle w:val="s1"/>
        </w:rPr>
      </w:pPr>
    </w:p>
    <w:p w14:paraId="1AB56853" w14:textId="77777777" w:rsidR="00A1576D" w:rsidRDefault="00A1576D" w:rsidP="00A1576D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29 March 2021</w:t>
      </w:r>
    </w:p>
    <w:p w14:paraId="2989BDC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E42E" w14:textId="77777777" w:rsidR="00A1576D" w:rsidRDefault="00A1576D" w:rsidP="009139A6">
      <w:r>
        <w:separator/>
      </w:r>
    </w:p>
  </w:endnote>
  <w:endnote w:type="continuationSeparator" w:id="0">
    <w:p w14:paraId="43AB0557" w14:textId="77777777" w:rsidR="00A1576D" w:rsidRDefault="00A157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02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596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DF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21D3D" w14:textId="77777777" w:rsidR="00A1576D" w:rsidRDefault="00A1576D" w:rsidP="009139A6">
      <w:r>
        <w:separator/>
      </w:r>
    </w:p>
  </w:footnote>
  <w:footnote w:type="continuationSeparator" w:id="0">
    <w:p w14:paraId="1BF0EC23" w14:textId="77777777" w:rsidR="00A1576D" w:rsidRDefault="00A157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359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1D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F4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6D"/>
    <w:rsid w:val="000666E0"/>
    <w:rsid w:val="002510B7"/>
    <w:rsid w:val="005C130B"/>
    <w:rsid w:val="00826F5C"/>
    <w:rsid w:val="009139A6"/>
    <w:rsid w:val="009448BB"/>
    <w:rsid w:val="00A1576D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CFF7"/>
  <w15:chartTrackingRefBased/>
  <w15:docId w15:val="{4D20D5AD-63DE-4AAB-8E4C-308AF514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1576D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A1576D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2021-08-26T18:55:00Z</dcterms:created>
  <dcterms:modified xsi:type="dcterms:W3CDTF">2021-08-26T18:56:00Z</dcterms:modified>
</cp:coreProperties>
</file>