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8011" w14:textId="77777777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ROUS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052FDAA1" w14:textId="77777777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7E30CC9" w14:textId="77777777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C6E3AA1" w14:textId="77777777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BCC3ADC" w14:textId="77777777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54FAD3E0" w14:textId="3252D5B5" w:rsidR="008C7561" w:rsidRDefault="008C7561" w:rsidP="008C756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59F1CEE" w14:textId="77777777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876FE1A" w14:textId="77777777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082B059" w14:textId="2F9A44CA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14 September 2025</w:t>
      </w:r>
    </w:p>
    <w:p w14:paraId="3425A729" w14:textId="77777777" w:rsidR="008C7561" w:rsidRDefault="008C7561" w:rsidP="008C756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1A06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FCB3" w14:textId="77777777" w:rsidR="008C7561" w:rsidRDefault="008C7561" w:rsidP="009139A6">
      <w:r>
        <w:separator/>
      </w:r>
    </w:p>
  </w:endnote>
  <w:endnote w:type="continuationSeparator" w:id="0">
    <w:p w14:paraId="502B58AB" w14:textId="77777777" w:rsidR="008C7561" w:rsidRDefault="008C75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D7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AB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59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177A" w14:textId="77777777" w:rsidR="008C7561" w:rsidRDefault="008C7561" w:rsidP="009139A6">
      <w:r>
        <w:separator/>
      </w:r>
    </w:p>
  </w:footnote>
  <w:footnote w:type="continuationSeparator" w:id="0">
    <w:p w14:paraId="66C7DAE9" w14:textId="77777777" w:rsidR="008C7561" w:rsidRDefault="008C75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3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B2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92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6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C756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9AA8"/>
  <w15:chartTrackingRefBased/>
  <w15:docId w15:val="{37E924C0-1821-4BF5-A708-36A0BBC5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61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2025-09-14T20:18:00Z</dcterms:created>
  <dcterms:modified xsi:type="dcterms:W3CDTF">2025-09-14T20:19:00Z</dcterms:modified>
</cp:coreProperties>
</file>