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DF393" w14:textId="3A30BADA" w:rsidR="006B2F86" w:rsidRDefault="00BF189F" w:rsidP="00E71FC3">
      <w:pPr>
        <w:pStyle w:val="NoSpacing"/>
      </w:pPr>
      <w:r>
        <w:rPr>
          <w:u w:val="single"/>
        </w:rPr>
        <w:t>Thomas ROUS</w:t>
      </w:r>
      <w:r>
        <w:t xml:space="preserve">    </w:t>
      </w:r>
      <w:proofErr w:type="gramStart"/>
      <w:r>
        <w:t xml:space="preserve">   (</w:t>
      </w:r>
      <w:proofErr w:type="gramEnd"/>
      <w:r>
        <w:t>fl.1425)</w:t>
      </w:r>
    </w:p>
    <w:p w14:paraId="7A7D0D5E" w14:textId="37582242" w:rsidR="00BF189F" w:rsidRDefault="00BF189F" w:rsidP="00E71FC3">
      <w:pPr>
        <w:pStyle w:val="NoSpacing"/>
      </w:pPr>
      <w:r>
        <w:t xml:space="preserve">of Stocky Pelham, Hampshire.  </w:t>
      </w:r>
    </w:p>
    <w:p w14:paraId="4B271E2F" w14:textId="36BDD39B" w:rsidR="00BF189F" w:rsidRDefault="00BF189F" w:rsidP="00E71FC3">
      <w:pPr>
        <w:pStyle w:val="NoSpacing"/>
      </w:pPr>
    </w:p>
    <w:p w14:paraId="2B6BB5AE" w14:textId="5E259BEA" w:rsidR="00BF189F" w:rsidRDefault="00BF189F" w:rsidP="00E71FC3">
      <w:pPr>
        <w:pStyle w:val="NoSpacing"/>
      </w:pPr>
    </w:p>
    <w:p w14:paraId="63DB59B1" w14:textId="71ABEBE8" w:rsidR="00BF189F" w:rsidRDefault="00BF189F" w:rsidP="00E71FC3">
      <w:pPr>
        <w:pStyle w:val="NoSpacing"/>
      </w:pPr>
      <w:r>
        <w:t xml:space="preserve">Daughter:  Jane = Walter </w:t>
      </w:r>
      <w:proofErr w:type="spellStart"/>
      <w:r>
        <w:t>Fetiplace</w:t>
      </w:r>
      <w:proofErr w:type="spellEnd"/>
      <w:r>
        <w:t xml:space="preserve"> of Southampton(d.ca.</w:t>
      </w:r>
      <w:proofErr w:type="gramStart"/>
      <w:r>
        <w:t>1485)(</w:t>
      </w:r>
      <w:proofErr w:type="gramEnd"/>
      <w:r>
        <w:t>q.v.).   (H.P. pp.321-2)</w:t>
      </w:r>
    </w:p>
    <w:p w14:paraId="6B86146C" w14:textId="11CA57DE" w:rsidR="00BF189F" w:rsidRDefault="00BF189F" w:rsidP="00E71FC3">
      <w:pPr>
        <w:pStyle w:val="NoSpacing"/>
      </w:pPr>
    </w:p>
    <w:p w14:paraId="1A999107" w14:textId="105D87EC" w:rsidR="00BF189F" w:rsidRDefault="00BF189F" w:rsidP="00E71FC3">
      <w:pPr>
        <w:pStyle w:val="NoSpacing"/>
      </w:pPr>
    </w:p>
    <w:p w14:paraId="6F341C0F" w14:textId="113D322E" w:rsidR="00BF189F" w:rsidRPr="00BF189F" w:rsidRDefault="00BF189F" w:rsidP="00E71FC3">
      <w:pPr>
        <w:pStyle w:val="NoSpacing"/>
      </w:pPr>
      <w:r>
        <w:t>23 March 2018</w:t>
      </w:r>
      <w:bookmarkStart w:id="0" w:name="_GoBack"/>
      <w:bookmarkEnd w:id="0"/>
    </w:p>
    <w:sectPr w:rsidR="00BF189F" w:rsidRPr="00BF18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C1F4F" w14:textId="77777777" w:rsidR="00BF189F" w:rsidRDefault="00BF189F" w:rsidP="00E71FC3">
      <w:pPr>
        <w:spacing w:after="0" w:line="240" w:lineRule="auto"/>
      </w:pPr>
      <w:r>
        <w:separator/>
      </w:r>
    </w:p>
  </w:endnote>
  <w:endnote w:type="continuationSeparator" w:id="0">
    <w:p w14:paraId="0B6B135E" w14:textId="77777777" w:rsidR="00BF189F" w:rsidRDefault="00BF18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554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26D1" w14:textId="77777777" w:rsidR="00BF189F" w:rsidRDefault="00BF189F" w:rsidP="00E71FC3">
      <w:pPr>
        <w:spacing w:after="0" w:line="240" w:lineRule="auto"/>
      </w:pPr>
      <w:r>
        <w:separator/>
      </w:r>
    </w:p>
  </w:footnote>
  <w:footnote w:type="continuationSeparator" w:id="0">
    <w:p w14:paraId="62080FA1" w14:textId="77777777" w:rsidR="00BF189F" w:rsidRDefault="00BF18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F"/>
    <w:rsid w:val="001A7C09"/>
    <w:rsid w:val="00577BD5"/>
    <w:rsid w:val="00656CBA"/>
    <w:rsid w:val="006A1F77"/>
    <w:rsid w:val="00733BE7"/>
    <w:rsid w:val="00AB52E8"/>
    <w:rsid w:val="00B16D3F"/>
    <w:rsid w:val="00BB41AC"/>
    <w:rsid w:val="00BF18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DB41"/>
  <w15:chartTrackingRefBased/>
  <w15:docId w15:val="{155E200E-2F57-4F20-AD0F-4239F09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2018-03-23T14:51:00Z</dcterms:created>
  <dcterms:modified xsi:type="dcterms:W3CDTF">2018-03-23T14:57:00Z</dcterms:modified>
</cp:coreProperties>
</file>