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14BE4" w14:textId="77777777" w:rsidR="00C96943" w:rsidRDefault="00C96943" w:rsidP="00C969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ROUSE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fl.1417)</w:t>
      </w:r>
    </w:p>
    <w:p w14:paraId="19C92BB2" w14:textId="77777777" w:rsidR="00C96943" w:rsidRDefault="00C96943" w:rsidP="00C969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Archer.</w:t>
      </w:r>
    </w:p>
    <w:p w14:paraId="559E092E" w14:textId="77777777" w:rsidR="00C96943" w:rsidRDefault="00C96943" w:rsidP="00C96943">
      <w:pPr>
        <w:pStyle w:val="NoSpacing"/>
        <w:rPr>
          <w:rFonts w:cs="Times New Roman"/>
          <w:szCs w:val="24"/>
        </w:rPr>
      </w:pPr>
    </w:p>
    <w:p w14:paraId="2AD3086C" w14:textId="77777777" w:rsidR="00C96943" w:rsidRDefault="00C96943" w:rsidP="00C96943">
      <w:pPr>
        <w:pStyle w:val="NoSpacing"/>
        <w:rPr>
          <w:rFonts w:cs="Times New Roman"/>
          <w:szCs w:val="24"/>
        </w:rPr>
      </w:pPr>
    </w:p>
    <w:p w14:paraId="7CF6E17C" w14:textId="77777777" w:rsidR="00C96943" w:rsidRDefault="00C96943" w:rsidP="00C96943">
      <w:pPr>
        <w:pStyle w:val="NoSpacing"/>
        <w:ind w:left="1440" w:hanging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szCs w:val="24"/>
        </w:rPr>
        <w:t>1417</w:t>
      </w:r>
      <w:r>
        <w:rPr>
          <w:rFonts w:cs="Times New Roman"/>
          <w:szCs w:val="24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 xml:space="preserve">He served in France under the command of Henry, Lord </w:t>
      </w:r>
      <w:proofErr w:type="spellStart"/>
      <w:r>
        <w:rPr>
          <w:rFonts w:cs="Times New Roman"/>
          <w:color w:val="282B30"/>
          <w:szCs w:val="24"/>
          <w:shd w:val="clear" w:color="auto" w:fill="FFFFFF"/>
        </w:rPr>
        <w:t>FitzHugh</w:t>
      </w:r>
      <w:proofErr w:type="spellEnd"/>
      <w:r>
        <w:rPr>
          <w:rFonts w:cs="Times New Roman"/>
          <w:color w:val="282B30"/>
          <w:szCs w:val="24"/>
          <w:shd w:val="clear" w:color="auto" w:fill="FFFFFF"/>
        </w:rPr>
        <w:t>(q.v.).</w:t>
      </w:r>
    </w:p>
    <w:p w14:paraId="2635527A" w14:textId="77777777" w:rsidR="00C96943" w:rsidRDefault="00C96943" w:rsidP="00C96943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6159FE">
        <w:rPr>
          <w:rFonts w:cs="Times New Roman"/>
          <w:color w:val="282B30"/>
          <w:szCs w:val="24"/>
          <w:shd w:val="clear" w:color="auto" w:fill="FFFFFF"/>
        </w:rPr>
        <w:t>(</w:t>
      </w:r>
      <w:r>
        <w:rPr>
          <w:rFonts w:cs="Times New Roman"/>
          <w:color w:val="282B30"/>
          <w:szCs w:val="24"/>
          <w:shd w:val="clear" w:color="auto" w:fill="FFFFFF"/>
        </w:rPr>
        <w:t xml:space="preserve">ref. </w:t>
      </w:r>
      <w:r w:rsidRPr="006159FE">
        <w:rPr>
          <w:rFonts w:cs="Times New Roman"/>
          <w:color w:val="282B30"/>
          <w:szCs w:val="24"/>
          <w:shd w:val="clear" w:color="auto" w:fill="FFFFFF"/>
        </w:rPr>
        <w:t>TNA</w:t>
      </w:r>
      <w:r>
        <w:rPr>
          <w:rFonts w:cs="Times New Roman"/>
          <w:color w:val="282B30"/>
          <w:szCs w:val="24"/>
          <w:shd w:val="clear" w:color="auto" w:fill="FFFFFF"/>
        </w:rPr>
        <w:t>, E101/51/2, m3,</w:t>
      </w:r>
      <w:r w:rsidRPr="006159FE">
        <w:rPr>
          <w:rFonts w:cs="Times New Roman"/>
          <w:color w:val="282B30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cs="Times New Roman"/>
          <w:color w:val="282B30"/>
          <w:szCs w:val="24"/>
          <w:shd w:val="clear" w:color="auto" w:fill="FFFFFF"/>
        </w:rPr>
        <w:t>accessed</w:t>
      </w:r>
    </w:p>
    <w:p w14:paraId="66A9D2AF" w14:textId="77777777" w:rsidR="00C96943" w:rsidRDefault="00C96943" w:rsidP="00C96943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1C045E8A" w14:textId="77777777" w:rsidR="00C96943" w:rsidRDefault="00C96943" w:rsidP="00C96943">
      <w:pPr>
        <w:pStyle w:val="NoSpacing"/>
        <w:tabs>
          <w:tab w:val="left" w:pos="2204"/>
        </w:tabs>
        <w:rPr>
          <w:rFonts w:cs="Times New Roman"/>
          <w:szCs w:val="24"/>
        </w:rPr>
      </w:pPr>
    </w:p>
    <w:p w14:paraId="6EAB9B3D" w14:textId="77777777" w:rsidR="00C96943" w:rsidRDefault="00C96943" w:rsidP="00C96943">
      <w:pPr>
        <w:pStyle w:val="NoSpacing"/>
        <w:tabs>
          <w:tab w:val="left" w:pos="2204"/>
        </w:tabs>
        <w:rPr>
          <w:rFonts w:cs="Times New Roman"/>
          <w:szCs w:val="24"/>
        </w:rPr>
      </w:pPr>
    </w:p>
    <w:p w14:paraId="486F5B76" w14:textId="77777777" w:rsidR="00C96943" w:rsidRDefault="00C96943" w:rsidP="00C96943">
      <w:pPr>
        <w:pStyle w:val="NoSpacing"/>
        <w:tabs>
          <w:tab w:val="left" w:pos="22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24 December 2022</w:t>
      </w:r>
    </w:p>
    <w:p w14:paraId="6BDBB0C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863BD" w14:textId="77777777" w:rsidR="00C96943" w:rsidRDefault="00C96943" w:rsidP="009139A6">
      <w:r>
        <w:separator/>
      </w:r>
    </w:p>
  </w:endnote>
  <w:endnote w:type="continuationSeparator" w:id="0">
    <w:p w14:paraId="3981D001" w14:textId="77777777" w:rsidR="00C96943" w:rsidRDefault="00C9694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8E5A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54E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D54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AA54D" w14:textId="77777777" w:rsidR="00C96943" w:rsidRDefault="00C96943" w:rsidP="009139A6">
      <w:r>
        <w:separator/>
      </w:r>
    </w:p>
  </w:footnote>
  <w:footnote w:type="continuationSeparator" w:id="0">
    <w:p w14:paraId="0702D85F" w14:textId="77777777" w:rsidR="00C96943" w:rsidRDefault="00C9694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0C62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A4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6EF9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43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96943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ABE84"/>
  <w15:chartTrackingRefBased/>
  <w15:docId w15:val="{49470A62-B71B-4EAA-AC6F-2C935BAF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2023-03-05T21:34:00Z</dcterms:created>
  <dcterms:modified xsi:type="dcterms:W3CDTF">2023-03-05T21:35:00Z</dcterms:modified>
</cp:coreProperties>
</file>