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A84CD" w14:textId="77777777" w:rsidR="007E4A91" w:rsidRDefault="007E4A91" w:rsidP="007E4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ROUSE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6755036" w14:textId="77777777" w:rsidR="007E4A91" w:rsidRDefault="007E4A91" w:rsidP="007E4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Carnagh</w:t>
      </w:r>
      <w:proofErr w:type="spellEnd"/>
      <w:r>
        <w:rPr>
          <w:rFonts w:ascii="Times New Roman" w:hAnsi="Times New Roman" w:cs="Times New Roman"/>
        </w:rPr>
        <w:t xml:space="preserve"> (? Cornwall).</w:t>
      </w:r>
    </w:p>
    <w:p w14:paraId="6D931A1B" w14:textId="77777777" w:rsidR="007E4A91" w:rsidRDefault="007E4A91" w:rsidP="007E4A91">
      <w:pPr>
        <w:rPr>
          <w:rFonts w:ascii="Times New Roman" w:hAnsi="Times New Roman" w:cs="Times New Roman"/>
        </w:rPr>
      </w:pPr>
    </w:p>
    <w:p w14:paraId="3F5D6CA1" w14:textId="77777777" w:rsidR="007E4A91" w:rsidRDefault="007E4A91" w:rsidP="007E4A91">
      <w:pPr>
        <w:rPr>
          <w:rFonts w:ascii="Times New Roman" w:hAnsi="Times New Roman" w:cs="Times New Roman"/>
        </w:rPr>
      </w:pPr>
    </w:p>
    <w:p w14:paraId="7E1D28D6" w14:textId="77777777" w:rsidR="007E4A91" w:rsidRDefault="007E4A91" w:rsidP="007E4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</w:rPr>
        <w:t>Carthue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Perryfe</w:t>
      </w:r>
      <w:proofErr w:type="spellEnd"/>
      <w:r>
        <w:rPr>
          <w:rFonts w:ascii="Times New Roman" w:hAnsi="Times New Roman" w:cs="Times New Roman"/>
        </w:rPr>
        <w:t>(q.v.).</w:t>
      </w:r>
    </w:p>
    <w:p w14:paraId="3FB49D77" w14:textId="77777777" w:rsidR="007E4A91" w:rsidRDefault="007E4A91" w:rsidP="007E4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0F09C4A9" w14:textId="77777777" w:rsidR="007E4A91" w:rsidRDefault="007E4A91" w:rsidP="007E4A91">
      <w:pPr>
        <w:rPr>
          <w:rFonts w:ascii="Times New Roman" w:hAnsi="Times New Roman" w:cs="Times New Roman"/>
        </w:rPr>
      </w:pPr>
    </w:p>
    <w:p w14:paraId="04CA467D" w14:textId="77777777" w:rsidR="007E4A91" w:rsidRDefault="007E4A91" w:rsidP="007E4A91">
      <w:pPr>
        <w:rPr>
          <w:rFonts w:ascii="Times New Roman" w:hAnsi="Times New Roman" w:cs="Times New Roman"/>
        </w:rPr>
      </w:pPr>
    </w:p>
    <w:p w14:paraId="5EFEDAA3" w14:textId="77777777" w:rsidR="007E4A91" w:rsidRDefault="007E4A91" w:rsidP="007E4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December 2018</w:t>
      </w:r>
    </w:p>
    <w:p w14:paraId="612710A2" w14:textId="77777777" w:rsidR="006B2F86" w:rsidRPr="00E71FC3" w:rsidRDefault="007E4A9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B6568" w14:textId="77777777" w:rsidR="007E4A91" w:rsidRDefault="007E4A91" w:rsidP="00E71FC3">
      <w:r>
        <w:separator/>
      </w:r>
    </w:p>
  </w:endnote>
  <w:endnote w:type="continuationSeparator" w:id="0">
    <w:p w14:paraId="7E2E5E43" w14:textId="77777777" w:rsidR="007E4A91" w:rsidRDefault="007E4A9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0EFD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61209" w14:textId="77777777" w:rsidR="007E4A91" w:rsidRDefault="007E4A91" w:rsidP="00E71FC3">
      <w:r>
        <w:separator/>
      </w:r>
    </w:p>
  </w:footnote>
  <w:footnote w:type="continuationSeparator" w:id="0">
    <w:p w14:paraId="32D64631" w14:textId="77777777" w:rsidR="007E4A91" w:rsidRDefault="007E4A9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91"/>
    <w:rsid w:val="001A7C09"/>
    <w:rsid w:val="00577BD5"/>
    <w:rsid w:val="00656CBA"/>
    <w:rsid w:val="006A1F77"/>
    <w:rsid w:val="00733BE7"/>
    <w:rsid w:val="007E4A9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1195"/>
  <w15:chartTrackingRefBased/>
  <w15:docId w15:val="{8FC9813D-D9B5-4A5B-809A-5B0D48B9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A9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2018-12-07T20:47:00Z</dcterms:created>
  <dcterms:modified xsi:type="dcterms:W3CDTF">2018-12-07T20:47:00Z</dcterms:modified>
</cp:coreProperties>
</file>