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85670A" w14:textId="77777777" w:rsidR="0078310A" w:rsidRDefault="0078310A" w:rsidP="007831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Richard ROUSE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30CEE0DF" w14:textId="77777777" w:rsidR="0078310A" w:rsidRDefault="0078310A" w:rsidP="007831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Norton </w:t>
      </w:r>
      <w:proofErr w:type="spellStart"/>
      <w:r>
        <w:rPr>
          <w:rFonts w:ascii="Times New Roman" w:hAnsi="Times New Roman" w:cs="Times New Roman"/>
        </w:rPr>
        <w:t>Manfield</w:t>
      </w:r>
      <w:proofErr w:type="spellEnd"/>
      <w:r>
        <w:rPr>
          <w:rFonts w:ascii="Times New Roman" w:hAnsi="Times New Roman" w:cs="Times New Roman"/>
        </w:rPr>
        <w:t>.</w:t>
      </w:r>
    </w:p>
    <w:p w14:paraId="0B9596C5" w14:textId="77777777" w:rsidR="0078310A" w:rsidRDefault="0078310A" w:rsidP="0078310A">
      <w:pPr>
        <w:rPr>
          <w:rFonts w:ascii="Times New Roman" w:hAnsi="Times New Roman" w:cs="Times New Roman"/>
        </w:rPr>
      </w:pPr>
    </w:p>
    <w:p w14:paraId="04C5A92F" w14:textId="77777777" w:rsidR="0078310A" w:rsidRDefault="0078310A" w:rsidP="0078310A">
      <w:pPr>
        <w:rPr>
          <w:rFonts w:ascii="Times New Roman" w:hAnsi="Times New Roman" w:cs="Times New Roman"/>
        </w:rPr>
      </w:pPr>
    </w:p>
    <w:p w14:paraId="2DF82A98" w14:textId="77777777" w:rsidR="0078310A" w:rsidRDefault="0078310A" w:rsidP="007831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As the executor of Richard </w:t>
      </w:r>
      <w:proofErr w:type="spellStart"/>
      <w:r>
        <w:rPr>
          <w:rFonts w:ascii="Times New Roman" w:hAnsi="Times New Roman" w:cs="Times New Roman"/>
        </w:rPr>
        <w:t>Roos</w:t>
      </w:r>
      <w:proofErr w:type="spellEnd"/>
      <w:r>
        <w:rPr>
          <w:rFonts w:ascii="Times New Roman" w:hAnsi="Times New Roman" w:cs="Times New Roman"/>
        </w:rPr>
        <w:t xml:space="preserve"> of London, brewer(q.v.), he made a plaint</w:t>
      </w:r>
    </w:p>
    <w:p w14:paraId="2486DDBD" w14:textId="77777777" w:rsidR="0078310A" w:rsidRDefault="0078310A" w:rsidP="007831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of debt against John de la Pole, Duke of Suffolk(q.v.).</w:t>
      </w:r>
    </w:p>
    <w:p w14:paraId="64F5714D" w14:textId="77777777" w:rsidR="0078310A" w:rsidRDefault="0078310A" w:rsidP="007831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D26B58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3708886A" w14:textId="77777777" w:rsidR="0078310A" w:rsidRDefault="0078310A" w:rsidP="0078310A">
      <w:pPr>
        <w:rPr>
          <w:rFonts w:ascii="Times New Roman" w:hAnsi="Times New Roman" w:cs="Times New Roman"/>
        </w:rPr>
      </w:pPr>
    </w:p>
    <w:p w14:paraId="5D66247F" w14:textId="77777777" w:rsidR="0078310A" w:rsidRDefault="0078310A" w:rsidP="0078310A">
      <w:pPr>
        <w:rPr>
          <w:rFonts w:ascii="Times New Roman" w:hAnsi="Times New Roman" w:cs="Times New Roman"/>
        </w:rPr>
      </w:pPr>
    </w:p>
    <w:p w14:paraId="3292FBBF" w14:textId="77777777" w:rsidR="0078310A" w:rsidRDefault="0078310A" w:rsidP="007831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December 2018</w:t>
      </w:r>
    </w:p>
    <w:p w14:paraId="4BD09F89" w14:textId="77777777" w:rsidR="006B2F86" w:rsidRPr="00E71FC3" w:rsidRDefault="0078310A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6FED08" w14:textId="77777777" w:rsidR="0078310A" w:rsidRDefault="0078310A" w:rsidP="00E71FC3">
      <w:r>
        <w:separator/>
      </w:r>
    </w:p>
  </w:endnote>
  <w:endnote w:type="continuationSeparator" w:id="0">
    <w:p w14:paraId="230AE95C" w14:textId="77777777" w:rsidR="0078310A" w:rsidRDefault="0078310A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3E6EE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1FA2E5" w14:textId="77777777" w:rsidR="0078310A" w:rsidRDefault="0078310A" w:rsidP="00E71FC3">
      <w:r>
        <w:separator/>
      </w:r>
    </w:p>
  </w:footnote>
  <w:footnote w:type="continuationSeparator" w:id="0">
    <w:p w14:paraId="51B284B5" w14:textId="77777777" w:rsidR="0078310A" w:rsidRDefault="0078310A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10A"/>
    <w:rsid w:val="001A7C09"/>
    <w:rsid w:val="00577BD5"/>
    <w:rsid w:val="00656CBA"/>
    <w:rsid w:val="006A1F77"/>
    <w:rsid w:val="00733BE7"/>
    <w:rsid w:val="0078310A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A7E4A"/>
  <w15:chartTrackingRefBased/>
  <w15:docId w15:val="{AC26494F-B470-4939-8B2D-97B841F04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310A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7831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2018-12-05T17:56:00Z</dcterms:created>
  <dcterms:modified xsi:type="dcterms:W3CDTF">2018-12-05T17:56:00Z</dcterms:modified>
</cp:coreProperties>
</file>