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95A6" w14:textId="35F7A95F" w:rsidR="00FB0503" w:rsidRDefault="00FB0503" w:rsidP="00AB1C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ROYHALE</w:t>
      </w:r>
      <w:r>
        <w:rPr>
          <w:rFonts w:cs="Times New Roman"/>
          <w:szCs w:val="24"/>
        </w:rPr>
        <w:t xml:space="preserve">       (d.ca.1415)</w:t>
      </w:r>
    </w:p>
    <w:p w14:paraId="4579D3DF" w14:textId="77777777" w:rsidR="00FB0503" w:rsidRDefault="00FB0503" w:rsidP="00AB1C70">
      <w:pPr>
        <w:pStyle w:val="NoSpacing"/>
        <w:rPr>
          <w:rFonts w:cs="Times New Roman"/>
          <w:szCs w:val="24"/>
        </w:rPr>
      </w:pPr>
    </w:p>
    <w:p w14:paraId="3B31E3BC" w14:textId="77777777" w:rsidR="00AA6A79" w:rsidRDefault="00AA6A79" w:rsidP="00AB1C70">
      <w:pPr>
        <w:pStyle w:val="NoSpacing"/>
        <w:rPr>
          <w:rFonts w:cs="Times New Roman"/>
          <w:szCs w:val="24"/>
        </w:rPr>
      </w:pPr>
    </w:p>
    <w:p w14:paraId="3A8B85CD" w14:textId="4D4AC49E" w:rsidR="00AA6A79" w:rsidRDefault="00AA6A79" w:rsidP="00AB1C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Oct.1415</w:t>
      </w:r>
      <w:r>
        <w:rPr>
          <w:rFonts w:cs="Times New Roman"/>
          <w:szCs w:val="24"/>
        </w:rPr>
        <w:tab/>
        <w:t xml:space="preserve">The Escheator of Worcestershire was ordered to take his lands into the </w:t>
      </w:r>
    </w:p>
    <w:p w14:paraId="02EC57E7" w14:textId="76C87677" w:rsidR="00AA6A79" w:rsidRDefault="00AA6A79" w:rsidP="00AB1C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King’s hands as he had recently died.</w:t>
      </w:r>
    </w:p>
    <w:p w14:paraId="56DBAAC6" w14:textId="57667F5A" w:rsidR="00AA6A79" w:rsidRDefault="00AA6A79" w:rsidP="00AB1C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p.104)</w:t>
      </w:r>
    </w:p>
    <w:p w14:paraId="1109094A" w14:textId="77777777" w:rsidR="00E43087" w:rsidRDefault="00E43087" w:rsidP="00E43087">
      <w:pPr>
        <w:pStyle w:val="NoSpacing"/>
      </w:pPr>
      <w:r>
        <w:t xml:space="preserve">  8 Oct.1415</w:t>
      </w:r>
      <w:r>
        <w:tab/>
        <w:t xml:space="preserve">The Escheator of Gloucestershire was ordered to take his lands into </w:t>
      </w:r>
    </w:p>
    <w:p w14:paraId="22B627B6" w14:textId="77777777" w:rsidR="00E43087" w:rsidRDefault="00E43087" w:rsidP="00E43087">
      <w:pPr>
        <w:pStyle w:val="NoSpacing"/>
      </w:pPr>
      <w:r>
        <w:tab/>
      </w:r>
      <w:r>
        <w:tab/>
        <w:t>the King’s hands, as he had recently died.</w:t>
      </w:r>
    </w:p>
    <w:p w14:paraId="659B473E" w14:textId="08393A6F" w:rsidR="00E43087" w:rsidRPr="00E43087" w:rsidRDefault="00E43087" w:rsidP="00AB1C70">
      <w:pPr>
        <w:pStyle w:val="NoSpacing"/>
      </w:pPr>
      <w:r>
        <w:tab/>
      </w:r>
      <w:r>
        <w:tab/>
        <w:t>(C.F.R. 1413-22 p.104)</w:t>
      </w:r>
    </w:p>
    <w:p w14:paraId="6790FB80" w14:textId="77777777" w:rsidR="00AA6A79" w:rsidRDefault="00AA6A79" w:rsidP="00AB1C70">
      <w:pPr>
        <w:pStyle w:val="NoSpacing"/>
        <w:rPr>
          <w:rFonts w:cs="Times New Roman"/>
          <w:szCs w:val="24"/>
        </w:rPr>
      </w:pPr>
    </w:p>
    <w:p w14:paraId="5AE1FECC" w14:textId="77777777" w:rsidR="00AA6A79" w:rsidRDefault="00AA6A79" w:rsidP="00AB1C70">
      <w:pPr>
        <w:pStyle w:val="NoSpacing"/>
        <w:rPr>
          <w:rFonts w:cs="Times New Roman"/>
          <w:szCs w:val="24"/>
        </w:rPr>
      </w:pPr>
    </w:p>
    <w:p w14:paraId="2142AF4A" w14:textId="6D569AB7" w:rsidR="00AA6A79" w:rsidRDefault="00AA6A79" w:rsidP="00AB1C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486BC994" w14:textId="04D64867" w:rsidR="00E43087" w:rsidRPr="00FB0503" w:rsidRDefault="00E43087" w:rsidP="00AB1C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2025</w:t>
      </w:r>
    </w:p>
    <w:p w14:paraId="4548A8B1" w14:textId="296F03EF" w:rsidR="00AB1C70" w:rsidRPr="00AB1C70" w:rsidRDefault="00AB1C70" w:rsidP="009139A6">
      <w:pPr>
        <w:pStyle w:val="NoSpacing"/>
        <w:rPr>
          <w:rFonts w:cs="Times New Roman"/>
          <w:szCs w:val="24"/>
        </w:rPr>
      </w:pPr>
    </w:p>
    <w:sectPr w:rsidR="00AB1C70" w:rsidRPr="00AB1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1FD5" w14:textId="77777777" w:rsidR="00BE4F26" w:rsidRDefault="00BE4F26" w:rsidP="009139A6">
      <w:r>
        <w:separator/>
      </w:r>
    </w:p>
  </w:endnote>
  <w:endnote w:type="continuationSeparator" w:id="0">
    <w:p w14:paraId="5C7917C0" w14:textId="77777777" w:rsidR="00BE4F26" w:rsidRDefault="00BE4F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C4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8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B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B24A" w14:textId="77777777" w:rsidR="00BE4F26" w:rsidRDefault="00BE4F26" w:rsidP="009139A6">
      <w:r>
        <w:separator/>
      </w:r>
    </w:p>
  </w:footnote>
  <w:footnote w:type="continuationSeparator" w:id="0">
    <w:p w14:paraId="398B017B" w14:textId="77777777" w:rsidR="00BE4F26" w:rsidRDefault="00BE4F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0B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F1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46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70"/>
    <w:rsid w:val="000666E0"/>
    <w:rsid w:val="000A2E7A"/>
    <w:rsid w:val="001307AC"/>
    <w:rsid w:val="00190DFA"/>
    <w:rsid w:val="002510B7"/>
    <w:rsid w:val="00270799"/>
    <w:rsid w:val="002737D5"/>
    <w:rsid w:val="00357E4A"/>
    <w:rsid w:val="003C3D4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6A79"/>
    <w:rsid w:val="00AB1C70"/>
    <w:rsid w:val="00AE65F8"/>
    <w:rsid w:val="00BA00AB"/>
    <w:rsid w:val="00BE4F26"/>
    <w:rsid w:val="00C71834"/>
    <w:rsid w:val="00CB4ED9"/>
    <w:rsid w:val="00D72F1F"/>
    <w:rsid w:val="00DE227A"/>
    <w:rsid w:val="00E43087"/>
    <w:rsid w:val="00E61DA6"/>
    <w:rsid w:val="00EB3209"/>
    <w:rsid w:val="00F1491A"/>
    <w:rsid w:val="00F373F8"/>
    <w:rsid w:val="00F41096"/>
    <w:rsid w:val="00F5287F"/>
    <w:rsid w:val="00F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C5A5"/>
  <w15:chartTrackingRefBased/>
  <w15:docId w15:val="{6E62EFCC-F89C-48D9-BA78-DD4E8901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29</TotalTime>
  <Pages>1</Pages>
  <Words>50</Words>
  <Characters>322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2025-04-15T19:48:00Z</dcterms:created>
  <dcterms:modified xsi:type="dcterms:W3CDTF">2025-12-22T10:26:00Z</dcterms:modified>
</cp:coreProperties>
</file>