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811197" w14:textId="77777777" w:rsidR="001F4908" w:rsidRDefault="001F4908" w:rsidP="001F4908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  <w:u w:val="single"/>
        </w:rPr>
        <w:t>Adam RUBLEY</w:t>
      </w:r>
      <w:r>
        <w:rPr>
          <w:rFonts w:cs="Times New Roman"/>
          <w:szCs w:val="24"/>
        </w:rPr>
        <w:t xml:space="preserve">       (fl.1464)</w:t>
      </w:r>
    </w:p>
    <w:p w14:paraId="438C720C" w14:textId="77777777" w:rsidR="001F4908" w:rsidRDefault="001F4908" w:rsidP="001F4908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of Derby. Butcher.</w:t>
      </w:r>
    </w:p>
    <w:p w14:paraId="7E0005EE" w14:textId="77777777" w:rsidR="001F4908" w:rsidRDefault="001F4908" w:rsidP="001F4908">
      <w:pPr>
        <w:pStyle w:val="NoSpacing"/>
        <w:rPr>
          <w:rFonts w:cs="Times New Roman"/>
          <w:szCs w:val="24"/>
        </w:rPr>
      </w:pPr>
    </w:p>
    <w:p w14:paraId="61F077EA" w14:textId="77777777" w:rsidR="001F4908" w:rsidRDefault="001F4908" w:rsidP="001F4908">
      <w:pPr>
        <w:pStyle w:val="NoSpacing"/>
        <w:rPr>
          <w:rFonts w:cs="Times New Roman"/>
          <w:szCs w:val="24"/>
        </w:rPr>
      </w:pPr>
    </w:p>
    <w:p w14:paraId="613540F8" w14:textId="77777777" w:rsidR="001F4908" w:rsidRDefault="001F4908" w:rsidP="001F4908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  <w:t>1464</w:t>
      </w:r>
      <w:r>
        <w:rPr>
          <w:rFonts w:cs="Times New Roman"/>
          <w:szCs w:val="24"/>
        </w:rPr>
        <w:tab/>
        <w:t>The King indicted him and 5 others for trespass and mayhem.</w:t>
      </w:r>
    </w:p>
    <w:p w14:paraId="530A58B0" w14:textId="77777777" w:rsidR="001F4908" w:rsidRDefault="001F4908" w:rsidP="001F4908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 xml:space="preserve">( </w:t>
      </w:r>
      <w:hyperlink r:id="rId6" w:history="1">
        <w:r w:rsidRPr="007D4C3E">
          <w:rPr>
            <w:rStyle w:val="Hyperlink"/>
            <w:rFonts w:cs="Times New Roman"/>
            <w:szCs w:val="24"/>
          </w:rPr>
          <w:t>https://waalt.uh.edu/index.php/KB27/811</w:t>
        </w:r>
      </w:hyperlink>
      <w:r>
        <w:rPr>
          <w:rFonts w:cs="Times New Roman"/>
          <w:szCs w:val="24"/>
        </w:rPr>
        <w:t xml:space="preserve"> )</w:t>
      </w:r>
    </w:p>
    <w:p w14:paraId="4EF935AC" w14:textId="77777777" w:rsidR="001F4908" w:rsidRDefault="001F4908" w:rsidP="001F4908">
      <w:pPr>
        <w:pStyle w:val="NoSpacing"/>
        <w:rPr>
          <w:rFonts w:cs="Times New Roman"/>
          <w:szCs w:val="24"/>
        </w:rPr>
      </w:pPr>
    </w:p>
    <w:p w14:paraId="498CEA3D" w14:textId="77777777" w:rsidR="001F4908" w:rsidRDefault="001F4908" w:rsidP="001F4908">
      <w:pPr>
        <w:pStyle w:val="NoSpacing"/>
        <w:rPr>
          <w:rFonts w:cs="Times New Roman"/>
          <w:szCs w:val="24"/>
        </w:rPr>
      </w:pPr>
    </w:p>
    <w:p w14:paraId="3A90E1AD" w14:textId="5863E95A" w:rsidR="00617568" w:rsidRPr="00086E2C" w:rsidRDefault="001F490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15 November 2025</w:t>
      </w:r>
    </w:p>
    <w:sectPr w:rsidR="00617568" w:rsidRPr="00086E2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1319B6" w14:textId="77777777" w:rsidR="001F4908" w:rsidRDefault="001F4908" w:rsidP="00086E2C">
      <w:pPr>
        <w:spacing w:after="0" w:line="240" w:lineRule="auto"/>
      </w:pPr>
      <w:r>
        <w:separator/>
      </w:r>
    </w:p>
  </w:endnote>
  <w:endnote w:type="continuationSeparator" w:id="0">
    <w:p w14:paraId="47CC55EA" w14:textId="77777777" w:rsidR="001F4908" w:rsidRDefault="001F4908" w:rsidP="00086E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7902F9" w14:textId="77777777" w:rsidR="00086E2C" w:rsidRDefault="00086E2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A33BF9" w14:textId="77777777" w:rsidR="00086E2C" w:rsidRPr="00086E2C" w:rsidRDefault="00086E2C">
    <w:pPr>
      <w:pStyle w:val="Footer"/>
      <w:rPr>
        <w:lang w:val="en-US"/>
      </w:rPr>
    </w:pPr>
    <w:r>
      <w:rPr>
        <w:rFonts w:ascii="Times New Roman" w:hAnsi="Times New Roman" w:cs="Times New Roman"/>
      </w:rPr>
      <w:t>Compilation copywrite I.S.Rogers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A615EE" w14:textId="77777777" w:rsidR="00086E2C" w:rsidRDefault="00086E2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00A553" w14:textId="77777777" w:rsidR="001F4908" w:rsidRDefault="001F4908" w:rsidP="00086E2C">
      <w:pPr>
        <w:spacing w:after="0" w:line="240" w:lineRule="auto"/>
      </w:pPr>
      <w:r>
        <w:separator/>
      </w:r>
    </w:p>
  </w:footnote>
  <w:footnote w:type="continuationSeparator" w:id="0">
    <w:p w14:paraId="0AD9C107" w14:textId="77777777" w:rsidR="001F4908" w:rsidRDefault="001F4908" w:rsidP="00086E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F9D013" w14:textId="77777777" w:rsidR="00086E2C" w:rsidRDefault="00086E2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FAE75C" w14:textId="77777777" w:rsidR="00086E2C" w:rsidRDefault="00086E2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9541AD" w14:textId="77777777" w:rsidR="00086E2C" w:rsidRDefault="00086E2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4908"/>
    <w:rsid w:val="00086E2C"/>
    <w:rsid w:val="000A2E7A"/>
    <w:rsid w:val="001F4908"/>
    <w:rsid w:val="002244B7"/>
    <w:rsid w:val="00314D94"/>
    <w:rsid w:val="005A0E89"/>
    <w:rsid w:val="00617568"/>
    <w:rsid w:val="006E68FA"/>
    <w:rsid w:val="00ED3A55"/>
    <w:rsid w:val="00F479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1099394"/>
  <w15:chartTrackingRefBased/>
  <w15:docId w15:val="{69C96A7F-C95A-494A-99F6-9FC2DC270E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86E2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86E2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86E2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86E2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86E2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86E2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86E2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86E2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86E2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86E2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86E2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86E2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86E2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86E2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86E2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86E2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86E2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86E2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86E2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86E2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86E2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86E2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86E2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86E2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86E2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86E2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86E2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86E2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86E2C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086E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86E2C"/>
  </w:style>
  <w:style w:type="paragraph" w:styleId="Footer">
    <w:name w:val="footer"/>
    <w:basedOn w:val="Normal"/>
    <w:link w:val="FooterChar"/>
    <w:uiPriority w:val="99"/>
    <w:unhideWhenUsed/>
    <w:rsid w:val="00086E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86E2C"/>
  </w:style>
  <w:style w:type="paragraph" w:styleId="NoSpacing">
    <w:name w:val="No Spacing"/>
    <w:uiPriority w:val="1"/>
    <w:qFormat/>
    <w:rsid w:val="001F4908"/>
    <w:pPr>
      <w:spacing w:after="0" w:line="240" w:lineRule="auto"/>
    </w:pPr>
    <w:rPr>
      <w:rFonts w:ascii="Times New Roman" w:hAnsi="Times New Roman"/>
      <w:kern w:val="0"/>
      <w:szCs w:val="22"/>
      <w:lang w:val="en-US"/>
      <w14:ligatures w14:val="none"/>
    </w:rPr>
  </w:style>
  <w:style w:type="character" w:styleId="Hyperlink">
    <w:name w:val="Hyperlink"/>
    <w:basedOn w:val="DefaultParagraphFont"/>
    <w:uiPriority w:val="99"/>
    <w:unhideWhenUsed/>
    <w:rsid w:val="001F4908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aalt.uh.edu/index.php/KB27/811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OneDrive\Documents\Custom%20Office%20Templates\Bookno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Booknote.dotx</Template>
  <TotalTime>1</TotalTime>
  <Pages>1</Pages>
  <Words>34</Words>
  <Characters>201</Characters>
  <Application>Microsoft Office Word</Application>
  <DocSecurity>0</DocSecurity>
  <Lines>13</Lines>
  <Paragraphs>7</Paragraphs>
  <ScaleCrop>false</ScaleCrop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2025-11-15T21:13:00Z</dcterms:created>
  <dcterms:modified xsi:type="dcterms:W3CDTF">2025-11-15T21:14:00Z</dcterms:modified>
</cp:coreProperties>
</file>