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7342" w14:textId="77777777" w:rsidR="0016519E" w:rsidRDefault="0016519E" w:rsidP="0016519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William RUCHE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 (fl.1414)</w:t>
      </w:r>
    </w:p>
    <w:p w14:paraId="2572559D" w14:textId="77777777" w:rsidR="0016519E" w:rsidRDefault="0016519E" w:rsidP="0016519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2E4B2913" w14:textId="77777777" w:rsidR="0016519E" w:rsidRDefault="0016519E" w:rsidP="0016519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4738ADB" w14:textId="77777777" w:rsidR="0016519E" w:rsidRDefault="0016519E" w:rsidP="0016519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FA2BBF1" w14:textId="77777777" w:rsidR="0016519E" w:rsidRDefault="0016519E" w:rsidP="0016519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1110D1DD" w14:textId="376BFD90" w:rsidR="0016519E" w:rsidRDefault="0016519E" w:rsidP="0016519E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10B264EA" w14:textId="77777777" w:rsidR="0016519E" w:rsidRDefault="0016519E" w:rsidP="0016519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213B514" w14:textId="77777777" w:rsidR="0016519E" w:rsidRDefault="0016519E" w:rsidP="0016519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FAD7750" w14:textId="1B82A93E" w:rsidR="0016519E" w:rsidRDefault="0016519E" w:rsidP="0016519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17 September 2025</w:t>
      </w:r>
    </w:p>
    <w:p w14:paraId="4D4FBF6F" w14:textId="77777777" w:rsidR="0016519E" w:rsidRDefault="0016519E" w:rsidP="0016519E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D674BE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98B2" w14:textId="77777777" w:rsidR="0016519E" w:rsidRDefault="0016519E" w:rsidP="009139A6">
      <w:r>
        <w:separator/>
      </w:r>
    </w:p>
  </w:endnote>
  <w:endnote w:type="continuationSeparator" w:id="0">
    <w:p w14:paraId="7C1AB44B" w14:textId="77777777" w:rsidR="0016519E" w:rsidRDefault="001651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46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CD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FF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9AAC" w14:textId="77777777" w:rsidR="0016519E" w:rsidRDefault="0016519E" w:rsidP="009139A6">
      <w:r>
        <w:separator/>
      </w:r>
    </w:p>
  </w:footnote>
  <w:footnote w:type="continuationSeparator" w:id="0">
    <w:p w14:paraId="2034AD23" w14:textId="77777777" w:rsidR="0016519E" w:rsidRDefault="001651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AF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66A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CF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9E"/>
    <w:rsid w:val="000666E0"/>
    <w:rsid w:val="000A2E7A"/>
    <w:rsid w:val="001307AC"/>
    <w:rsid w:val="0016519E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9D989"/>
  <w15:chartTrackingRefBased/>
  <w15:docId w15:val="{084CDE88-E1CE-4673-B183-F1326CCC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9E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2025-09-17T20:24:00Z</dcterms:created>
  <dcterms:modified xsi:type="dcterms:W3CDTF">2025-09-17T20:25:00Z</dcterms:modified>
</cp:coreProperties>
</file>