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3798" w14:textId="77777777" w:rsidR="0035638F" w:rsidRDefault="0035638F" w:rsidP="0035638F">
      <w:pPr>
        <w:pStyle w:val="NoSpacing"/>
      </w:pPr>
      <w:r>
        <w:rPr>
          <w:u w:val="single"/>
        </w:rPr>
        <w:t>Thomas RUDBORN (</w:t>
      </w:r>
      <w:proofErr w:type="gramStart"/>
      <w:r>
        <w:rPr>
          <w:u w:val="single"/>
        </w:rPr>
        <w:t>RODBOURNE)</w:t>
      </w:r>
      <w:r>
        <w:t xml:space="preserve">   </w:t>
      </w:r>
      <w:proofErr w:type="gramEnd"/>
      <w:r>
        <w:t xml:space="preserve">     (fl.1398-1416)</w:t>
      </w:r>
    </w:p>
    <w:p w14:paraId="69C3AA84" w14:textId="77777777" w:rsidR="0035638F" w:rsidRDefault="0035638F" w:rsidP="0035638F">
      <w:pPr>
        <w:pStyle w:val="NoSpacing"/>
      </w:pPr>
      <w:r>
        <w:t>of Merton College, Oxford University.</w:t>
      </w:r>
    </w:p>
    <w:p w14:paraId="1271842A" w14:textId="77777777" w:rsidR="0035638F" w:rsidRDefault="0035638F" w:rsidP="0035638F">
      <w:pPr>
        <w:pStyle w:val="NoSpacing"/>
      </w:pPr>
    </w:p>
    <w:p w14:paraId="27E7FC8D" w14:textId="77777777" w:rsidR="0035638F" w:rsidRDefault="0035638F" w:rsidP="0035638F">
      <w:pPr>
        <w:pStyle w:val="NoSpacing"/>
      </w:pPr>
    </w:p>
    <w:p w14:paraId="09D07708" w14:textId="77777777" w:rsidR="0035638F" w:rsidRDefault="0035638F" w:rsidP="0035638F">
      <w:pPr>
        <w:pStyle w:val="NoSpacing"/>
      </w:pPr>
      <w:r>
        <w:tab/>
        <w:t>1398</w:t>
      </w:r>
      <w:r>
        <w:tab/>
        <w:t>Fellow.</w:t>
      </w:r>
    </w:p>
    <w:p w14:paraId="1D731E2A" w14:textId="77777777" w:rsidR="0035638F" w:rsidRDefault="0035638F" w:rsidP="0035638F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6458E3D5" w14:textId="77777777" w:rsidR="0035638F" w:rsidRDefault="0035638F" w:rsidP="0035638F">
      <w:pPr>
        <w:pStyle w:val="NoSpacing"/>
        <w:ind w:left="720" w:firstLine="72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41295385" w14:textId="77777777" w:rsidR="0035638F" w:rsidRDefault="0035638F" w:rsidP="0035638F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p.224)</w:t>
      </w:r>
    </w:p>
    <w:p w14:paraId="6975F9CB" w14:textId="77777777" w:rsidR="0035638F" w:rsidRDefault="0035638F" w:rsidP="0035638F">
      <w:pPr>
        <w:pStyle w:val="NoSpacing"/>
      </w:pPr>
      <w:r>
        <w:tab/>
        <w:t>1416</w:t>
      </w:r>
      <w:r>
        <w:tab/>
        <w:t>Warden.   (The year may be 1417).   (ibid.)</w:t>
      </w:r>
    </w:p>
    <w:p w14:paraId="6DFCD0D6" w14:textId="77777777" w:rsidR="0035638F" w:rsidRDefault="0035638F" w:rsidP="0035638F">
      <w:pPr>
        <w:pStyle w:val="NoSpacing"/>
      </w:pPr>
    </w:p>
    <w:p w14:paraId="16E497C2" w14:textId="77777777" w:rsidR="0035638F" w:rsidRDefault="0035638F" w:rsidP="0035638F">
      <w:pPr>
        <w:pStyle w:val="NoSpacing"/>
      </w:pPr>
    </w:p>
    <w:p w14:paraId="5A9EA43F" w14:textId="77777777" w:rsidR="0035638F" w:rsidRDefault="0035638F" w:rsidP="0035638F">
      <w:pPr>
        <w:pStyle w:val="NoSpacing"/>
      </w:pPr>
      <w:r>
        <w:t>30 December 2024</w:t>
      </w:r>
    </w:p>
    <w:p w14:paraId="0709E3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BAB8" w14:textId="77777777" w:rsidR="0035638F" w:rsidRDefault="0035638F" w:rsidP="009139A6">
      <w:r>
        <w:separator/>
      </w:r>
    </w:p>
  </w:endnote>
  <w:endnote w:type="continuationSeparator" w:id="0">
    <w:p w14:paraId="67ADFB55" w14:textId="77777777" w:rsidR="0035638F" w:rsidRDefault="003563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A7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46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63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8D17" w14:textId="77777777" w:rsidR="0035638F" w:rsidRDefault="0035638F" w:rsidP="009139A6">
      <w:r>
        <w:separator/>
      </w:r>
    </w:p>
  </w:footnote>
  <w:footnote w:type="continuationSeparator" w:id="0">
    <w:p w14:paraId="17A6D4BD" w14:textId="77777777" w:rsidR="0035638F" w:rsidRDefault="003563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99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86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88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8F"/>
    <w:rsid w:val="000666E0"/>
    <w:rsid w:val="002510B7"/>
    <w:rsid w:val="00270799"/>
    <w:rsid w:val="0035638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CD6D"/>
  <w15:chartTrackingRefBased/>
  <w15:docId w15:val="{2407DC2C-CBE7-4262-859F-087C4685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2025-01-24T12:00:00Z</dcterms:created>
  <dcterms:modified xsi:type="dcterms:W3CDTF">2025-01-24T12:01:00Z</dcterms:modified>
</cp:coreProperties>
</file>