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8A8A" w14:textId="77777777" w:rsidR="003238DF" w:rsidRDefault="003238DF" w:rsidP="003238DF">
      <w:pPr>
        <w:pStyle w:val="NoSpacing"/>
      </w:pPr>
      <w:r>
        <w:rPr>
          <w:u w:val="single"/>
        </w:rPr>
        <w:t>Thomas RUDDE</w:t>
      </w:r>
      <w:r>
        <w:t xml:space="preserve">        (fl.1464)</w:t>
      </w:r>
    </w:p>
    <w:p w14:paraId="2A5F9BE3" w14:textId="77777777" w:rsidR="003238DF" w:rsidRDefault="003238DF" w:rsidP="003238DF">
      <w:pPr>
        <w:pStyle w:val="NoSpacing"/>
      </w:pPr>
      <w:r>
        <w:t>Clerk.</w:t>
      </w:r>
    </w:p>
    <w:p w14:paraId="30EC1F72" w14:textId="77777777" w:rsidR="003238DF" w:rsidRDefault="003238DF" w:rsidP="003238DF">
      <w:pPr>
        <w:pStyle w:val="NoSpacing"/>
      </w:pPr>
    </w:p>
    <w:p w14:paraId="6D7F12EE" w14:textId="77777777" w:rsidR="003238DF" w:rsidRDefault="003238DF" w:rsidP="003238DF">
      <w:pPr>
        <w:pStyle w:val="NoSpacing"/>
      </w:pPr>
    </w:p>
    <w:p w14:paraId="3F062F58" w14:textId="77777777" w:rsidR="003238DF" w:rsidRDefault="003238DF" w:rsidP="003238DF">
      <w:pPr>
        <w:pStyle w:val="NoSpacing"/>
      </w:pPr>
      <w:r>
        <w:t>17 Oct.1464</w:t>
      </w:r>
      <w:r>
        <w:tab/>
        <w:t xml:space="preserve">Richard Whyte of </w:t>
      </w:r>
      <w:proofErr w:type="spellStart"/>
      <w:r>
        <w:t>Gosberkirk</w:t>
      </w:r>
      <w:proofErr w:type="spellEnd"/>
      <w:r>
        <w:t>, clerk(q.v.), was pardoned for not appearing</w:t>
      </w:r>
    </w:p>
    <w:p w14:paraId="6B53189C" w14:textId="77777777" w:rsidR="003238DF" w:rsidRDefault="003238DF" w:rsidP="003238DF">
      <w:pPr>
        <w:pStyle w:val="NoSpacing"/>
      </w:pPr>
      <w:r>
        <w:tab/>
      </w:r>
      <w:r>
        <w:tab/>
        <w:t>to answer him touching a debt of £17 13s 8d.</w:t>
      </w:r>
    </w:p>
    <w:p w14:paraId="6DE40A1C" w14:textId="77777777" w:rsidR="003238DF" w:rsidRDefault="003238DF" w:rsidP="003238DF">
      <w:pPr>
        <w:pStyle w:val="NoSpacing"/>
      </w:pPr>
      <w:r>
        <w:tab/>
      </w:r>
      <w:r>
        <w:tab/>
        <w:t xml:space="preserve"> (C.P.R. 1461-67 p.315)</w:t>
      </w:r>
    </w:p>
    <w:p w14:paraId="6064D4AC" w14:textId="77777777" w:rsidR="003238DF" w:rsidRDefault="003238DF" w:rsidP="003238DF">
      <w:pPr>
        <w:pStyle w:val="NoSpacing"/>
      </w:pPr>
    </w:p>
    <w:p w14:paraId="173FB81B" w14:textId="77777777" w:rsidR="003238DF" w:rsidRDefault="003238DF" w:rsidP="003238DF">
      <w:pPr>
        <w:pStyle w:val="NoSpacing"/>
      </w:pPr>
    </w:p>
    <w:p w14:paraId="0286B3B0" w14:textId="77777777" w:rsidR="003238DF" w:rsidRDefault="003238DF" w:rsidP="003238DF">
      <w:pPr>
        <w:pStyle w:val="NoSpacing"/>
      </w:pPr>
      <w:r>
        <w:t>26 June 2025</w:t>
      </w:r>
    </w:p>
    <w:p w14:paraId="1599FC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58B3F" w14:textId="77777777" w:rsidR="003238DF" w:rsidRDefault="003238DF" w:rsidP="009139A6">
      <w:r>
        <w:separator/>
      </w:r>
    </w:p>
  </w:endnote>
  <w:endnote w:type="continuationSeparator" w:id="0">
    <w:p w14:paraId="0600BC57" w14:textId="77777777" w:rsidR="003238DF" w:rsidRDefault="003238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03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1A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36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412AF" w14:textId="77777777" w:rsidR="003238DF" w:rsidRDefault="003238DF" w:rsidP="009139A6">
      <w:r>
        <w:separator/>
      </w:r>
    </w:p>
  </w:footnote>
  <w:footnote w:type="continuationSeparator" w:id="0">
    <w:p w14:paraId="1FAEF52A" w14:textId="77777777" w:rsidR="003238DF" w:rsidRDefault="003238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AE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A6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1F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DF"/>
    <w:rsid w:val="000666E0"/>
    <w:rsid w:val="000A2E7A"/>
    <w:rsid w:val="001307AC"/>
    <w:rsid w:val="00190DFA"/>
    <w:rsid w:val="002510B7"/>
    <w:rsid w:val="00270799"/>
    <w:rsid w:val="002737D5"/>
    <w:rsid w:val="003238DF"/>
    <w:rsid w:val="00357E4A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6CE89"/>
  <w15:chartTrackingRefBased/>
  <w15:docId w15:val="{CC3FEEE1-223B-45A8-8757-9ABD8980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2025-06-26T20:41:00Z</dcterms:created>
  <dcterms:modified xsi:type="dcterms:W3CDTF">2025-06-26T20:42:00Z</dcterms:modified>
</cp:coreProperties>
</file>