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904E" w14:textId="77777777" w:rsidR="00287E43" w:rsidRDefault="00287E43" w:rsidP="00287E43">
      <w:pPr>
        <w:pStyle w:val="NoSpacing"/>
        <w:rPr>
          <w:rFonts w:cs="Times New Roman"/>
          <w:szCs w:val="24"/>
        </w:rPr>
      </w:pPr>
      <w:r>
        <w:rPr>
          <w:u w:val="single"/>
        </w:rPr>
        <w:t>David RUDDOK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5644BDB4" w14:textId="77777777" w:rsidR="00287E43" w:rsidRDefault="00287E43" w:rsidP="00287E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262E732A" w14:textId="77777777" w:rsidR="00287E43" w:rsidRDefault="00287E43" w:rsidP="00287E43">
      <w:pPr>
        <w:pStyle w:val="NoSpacing"/>
        <w:rPr>
          <w:rFonts w:cs="Times New Roman"/>
          <w:szCs w:val="24"/>
        </w:rPr>
      </w:pPr>
    </w:p>
    <w:p w14:paraId="5F04E4C1" w14:textId="77777777" w:rsidR="00287E43" w:rsidRDefault="00287E43" w:rsidP="00287E43">
      <w:pPr>
        <w:pStyle w:val="NoSpacing"/>
        <w:rPr>
          <w:rFonts w:cs="Times New Roman"/>
          <w:szCs w:val="24"/>
        </w:rPr>
      </w:pPr>
    </w:p>
    <w:p w14:paraId="59C8996D" w14:textId="77777777" w:rsidR="00287E43" w:rsidRDefault="00287E43" w:rsidP="00287E43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Bristol t</w:t>
      </w:r>
      <w:r w:rsidRPr="00FD1E72">
        <w:t>he taxes</w:t>
      </w:r>
      <w:proofErr w:type="gramEnd"/>
      <w:r w:rsidRPr="00FD1E72">
        <w:t xml:space="preserve"> </w:t>
      </w:r>
    </w:p>
    <w:p w14:paraId="7FB2D837" w14:textId="77777777" w:rsidR="00287E43" w:rsidRPr="00FD1E72" w:rsidRDefault="00287E43" w:rsidP="00287E43">
      <w:pPr>
        <w:pStyle w:val="NoSpacing"/>
        <w:ind w:left="1440"/>
      </w:pPr>
      <w:r w:rsidRPr="00FD1E72">
        <w:t xml:space="preserve">of two fifteenths and two tenths granted to </w:t>
      </w:r>
    </w:p>
    <w:p w14:paraId="0B1DAC39" w14:textId="77777777" w:rsidR="00287E43" w:rsidRPr="00FD1E72" w:rsidRDefault="00287E43" w:rsidP="00287E43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0C64AC1A" w14:textId="77777777" w:rsidR="00287E43" w:rsidRDefault="00287E43" w:rsidP="00287E43">
      <w:pPr>
        <w:pStyle w:val="NoSpacing"/>
      </w:pPr>
      <w:r w:rsidRPr="00FD1E72">
        <w:tab/>
      </w:r>
      <w:r w:rsidRPr="00FD1E72">
        <w:tab/>
        <w:t>(C.F.R. 1413-22 p.12</w:t>
      </w:r>
      <w:r>
        <w:t>4</w:t>
      </w:r>
      <w:r w:rsidRPr="00FD1E72">
        <w:t>)</w:t>
      </w:r>
    </w:p>
    <w:p w14:paraId="0D2B0710" w14:textId="77777777" w:rsidR="00287E43" w:rsidRDefault="00287E43" w:rsidP="00287E43">
      <w:pPr>
        <w:pStyle w:val="NoSpacing"/>
      </w:pPr>
    </w:p>
    <w:p w14:paraId="46BAAB55" w14:textId="77777777" w:rsidR="00287E43" w:rsidRDefault="00287E43" w:rsidP="00287E43">
      <w:pPr>
        <w:pStyle w:val="NoSpacing"/>
      </w:pPr>
    </w:p>
    <w:p w14:paraId="024BB067" w14:textId="77777777" w:rsidR="00287E43" w:rsidRDefault="00287E43" w:rsidP="00287E43">
      <w:pPr>
        <w:pStyle w:val="NoSpacing"/>
      </w:pPr>
      <w:r>
        <w:t>29 June 2025</w:t>
      </w:r>
    </w:p>
    <w:p w14:paraId="0B4E0B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3CC3" w14:textId="77777777" w:rsidR="00287E43" w:rsidRDefault="00287E43" w:rsidP="009139A6">
      <w:r>
        <w:separator/>
      </w:r>
    </w:p>
  </w:endnote>
  <w:endnote w:type="continuationSeparator" w:id="0">
    <w:p w14:paraId="7A00995D" w14:textId="77777777" w:rsidR="00287E43" w:rsidRDefault="00287E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53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8A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4C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9A23" w14:textId="77777777" w:rsidR="00287E43" w:rsidRDefault="00287E43" w:rsidP="009139A6">
      <w:r>
        <w:separator/>
      </w:r>
    </w:p>
  </w:footnote>
  <w:footnote w:type="continuationSeparator" w:id="0">
    <w:p w14:paraId="5E7E2927" w14:textId="77777777" w:rsidR="00287E43" w:rsidRDefault="00287E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6E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08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AE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43"/>
    <w:rsid w:val="000666E0"/>
    <w:rsid w:val="000A2E7A"/>
    <w:rsid w:val="001307AC"/>
    <w:rsid w:val="00190DFA"/>
    <w:rsid w:val="002510B7"/>
    <w:rsid w:val="00270799"/>
    <w:rsid w:val="002737D5"/>
    <w:rsid w:val="00287E43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A698"/>
  <w15:chartTrackingRefBased/>
  <w15:docId w15:val="{ED0CFAE9-1C7D-4088-AE3B-4F1A1CA8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2025-06-29T19:33:00Z</dcterms:created>
  <dcterms:modified xsi:type="dcterms:W3CDTF">2025-06-29T19:33:00Z</dcterms:modified>
</cp:coreProperties>
</file>