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B065" w14:textId="77777777" w:rsidR="00B21BBC" w:rsidRDefault="00B21BBC" w:rsidP="00B21BBC">
      <w:pPr>
        <w:pStyle w:val="NoSpacing"/>
      </w:pPr>
      <w:r>
        <w:rPr>
          <w:u w:val="single"/>
        </w:rPr>
        <w:t>John RUDDOK</w:t>
      </w:r>
      <w:r>
        <w:t xml:space="preserve">        (fl.1436)</w:t>
      </w:r>
    </w:p>
    <w:p w14:paraId="2D4FEEA1" w14:textId="77777777" w:rsidR="00B21BBC" w:rsidRDefault="00B21BBC" w:rsidP="00B21BBC">
      <w:pPr>
        <w:pStyle w:val="NoSpacing"/>
      </w:pPr>
    </w:p>
    <w:p w14:paraId="6E826B74" w14:textId="77777777" w:rsidR="00B21BBC" w:rsidRDefault="00B21BBC" w:rsidP="00B21BBC">
      <w:pPr>
        <w:pStyle w:val="NoSpacing"/>
      </w:pPr>
    </w:p>
    <w:p w14:paraId="1C614099" w14:textId="77777777" w:rsidR="00B21BBC" w:rsidRDefault="00B21BBC" w:rsidP="00B21BBC">
      <w:pPr>
        <w:pStyle w:val="NoSpacing"/>
      </w:pPr>
      <w:r>
        <w:t xml:space="preserve">  7 Dec.1436</w:t>
      </w:r>
      <w:r>
        <w:tab/>
        <w:t xml:space="preserve">He, Robert </w:t>
      </w:r>
      <w:proofErr w:type="spellStart"/>
      <w:r>
        <w:t>Forset</w:t>
      </w:r>
      <w:proofErr w:type="spellEnd"/>
      <w:r>
        <w:t xml:space="preserve">(q.v.) and William Cressy(q.v.) became alnagers in the </w:t>
      </w:r>
    </w:p>
    <w:p w14:paraId="59F7E002" w14:textId="77777777" w:rsidR="00B21BBC" w:rsidRDefault="00B21BBC" w:rsidP="00B21BBC">
      <w:pPr>
        <w:pStyle w:val="NoSpacing"/>
      </w:pPr>
      <w:r>
        <w:tab/>
      </w:r>
      <w:r>
        <w:tab/>
        <w:t>port of London.   (C.F.R. 1430-37 p.308)</w:t>
      </w:r>
    </w:p>
    <w:p w14:paraId="15598FEF" w14:textId="77777777" w:rsidR="00B21BBC" w:rsidRDefault="00B21BBC" w:rsidP="00B21BBC">
      <w:pPr>
        <w:pStyle w:val="NoSpacing"/>
      </w:pPr>
    </w:p>
    <w:p w14:paraId="27F38A2F" w14:textId="77777777" w:rsidR="00B21BBC" w:rsidRDefault="00B21BBC" w:rsidP="00B21BBC">
      <w:pPr>
        <w:pStyle w:val="NoSpacing"/>
      </w:pPr>
    </w:p>
    <w:p w14:paraId="4508F60E" w14:textId="77777777" w:rsidR="00B21BBC" w:rsidRDefault="00B21BBC" w:rsidP="00B21BBC">
      <w:pPr>
        <w:pStyle w:val="NoSpacing"/>
      </w:pPr>
      <w:r>
        <w:t>27 May 2025</w:t>
      </w:r>
    </w:p>
    <w:p w14:paraId="4D1D96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33DDB" w14:textId="77777777" w:rsidR="00B21BBC" w:rsidRDefault="00B21BBC" w:rsidP="009139A6">
      <w:r>
        <w:separator/>
      </w:r>
    </w:p>
  </w:endnote>
  <w:endnote w:type="continuationSeparator" w:id="0">
    <w:p w14:paraId="7CF0DA62" w14:textId="77777777" w:rsidR="00B21BBC" w:rsidRDefault="00B21B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DD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C9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F9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F84F6" w14:textId="77777777" w:rsidR="00B21BBC" w:rsidRDefault="00B21BBC" w:rsidP="009139A6">
      <w:r>
        <w:separator/>
      </w:r>
    </w:p>
  </w:footnote>
  <w:footnote w:type="continuationSeparator" w:id="0">
    <w:p w14:paraId="2F63F802" w14:textId="77777777" w:rsidR="00B21BBC" w:rsidRDefault="00B21B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FA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AA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99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BC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21BB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6298"/>
  <w15:chartTrackingRefBased/>
  <w15:docId w15:val="{E3B89C69-0335-40A2-B489-D5CC7F10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2025-05-31T06:34:00Z</dcterms:created>
  <dcterms:modified xsi:type="dcterms:W3CDTF">2025-05-31T06:34:00Z</dcterms:modified>
</cp:coreProperties>
</file>