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47BCD" w14:textId="77777777" w:rsidR="006160A3" w:rsidRDefault="006160A3" w:rsidP="006160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RUDDOK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fl.1439)</w:t>
      </w:r>
    </w:p>
    <w:p w14:paraId="412E085E" w14:textId="77777777" w:rsidR="006160A3" w:rsidRDefault="006160A3" w:rsidP="006160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1E03CE07" w14:textId="77777777" w:rsidR="006160A3" w:rsidRDefault="006160A3" w:rsidP="006160A3">
      <w:pPr>
        <w:pStyle w:val="NoSpacing"/>
        <w:rPr>
          <w:rFonts w:cs="Times New Roman"/>
          <w:szCs w:val="24"/>
        </w:rPr>
      </w:pPr>
    </w:p>
    <w:p w14:paraId="13039340" w14:textId="77777777" w:rsidR="006160A3" w:rsidRDefault="006160A3" w:rsidP="006160A3">
      <w:pPr>
        <w:pStyle w:val="NoSpacing"/>
        <w:rPr>
          <w:rFonts w:cs="Times New Roman"/>
          <w:szCs w:val="24"/>
        </w:rPr>
      </w:pPr>
    </w:p>
    <w:p w14:paraId="0B34B447" w14:textId="77777777" w:rsidR="006160A3" w:rsidRDefault="006160A3" w:rsidP="006160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>He took on an apprentice, John Beauchamp(q.v.).</w:t>
      </w:r>
    </w:p>
    <w:p w14:paraId="7FF4B9D7" w14:textId="77777777" w:rsidR="006160A3" w:rsidRDefault="006160A3" w:rsidP="006160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B705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6A8A7A31" w14:textId="77777777" w:rsidR="006160A3" w:rsidRDefault="006160A3" w:rsidP="006160A3">
      <w:pPr>
        <w:pStyle w:val="NoSpacing"/>
        <w:rPr>
          <w:rFonts w:cs="Times New Roman"/>
          <w:szCs w:val="24"/>
        </w:rPr>
      </w:pPr>
    </w:p>
    <w:p w14:paraId="5D7EAB33" w14:textId="77777777" w:rsidR="006160A3" w:rsidRDefault="006160A3" w:rsidP="006160A3">
      <w:pPr>
        <w:pStyle w:val="NoSpacing"/>
        <w:rPr>
          <w:rFonts w:cs="Times New Roman"/>
          <w:szCs w:val="24"/>
        </w:rPr>
      </w:pPr>
    </w:p>
    <w:p w14:paraId="5F7AB7F7" w14:textId="77777777" w:rsidR="006160A3" w:rsidRDefault="006160A3" w:rsidP="006160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October 2024</w:t>
      </w:r>
    </w:p>
    <w:p w14:paraId="717723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85CBE" w14:textId="77777777" w:rsidR="006160A3" w:rsidRDefault="006160A3" w:rsidP="009139A6">
      <w:r>
        <w:separator/>
      </w:r>
    </w:p>
  </w:endnote>
  <w:endnote w:type="continuationSeparator" w:id="0">
    <w:p w14:paraId="0389A401" w14:textId="77777777" w:rsidR="006160A3" w:rsidRDefault="006160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D5F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39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602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6A0E7" w14:textId="77777777" w:rsidR="006160A3" w:rsidRDefault="006160A3" w:rsidP="009139A6">
      <w:r>
        <w:separator/>
      </w:r>
    </w:p>
  </w:footnote>
  <w:footnote w:type="continuationSeparator" w:id="0">
    <w:p w14:paraId="152FD619" w14:textId="77777777" w:rsidR="006160A3" w:rsidRDefault="006160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EA0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E1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705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A3"/>
    <w:rsid w:val="000666E0"/>
    <w:rsid w:val="002510B7"/>
    <w:rsid w:val="00270799"/>
    <w:rsid w:val="00426115"/>
    <w:rsid w:val="005C130B"/>
    <w:rsid w:val="006160A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14D6"/>
  <w15:chartTrackingRefBased/>
  <w15:docId w15:val="{0DE95F6F-A92A-4001-8FB7-6664ACBC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160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2024-10-24T20:44:00Z</dcterms:created>
  <dcterms:modified xsi:type="dcterms:W3CDTF">2024-10-24T20:45:00Z</dcterms:modified>
</cp:coreProperties>
</file>